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0F27" w14:textId="77777777"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14:paraId="76D02CA6" w14:textId="77777777" w:rsidR="00B3448B" w:rsidRPr="00642E12" w:rsidRDefault="00B3448B" w:rsidP="00B3448B"/>
    <w:p w14:paraId="2B4DC249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134E12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34E12" w:rsidRPr="00134E12">
        <w:rPr>
          <w:rStyle w:val="a9"/>
        </w:rPr>
        <w:t>Общество с ограниченной ответственностью Производственное объединение "ТОПОЛ-ЭКО"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123263C" w14:textId="77777777"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0"/>
        <w:gridCol w:w="831"/>
        <w:gridCol w:w="3068"/>
        <w:gridCol w:w="1049"/>
        <w:gridCol w:w="1050"/>
        <w:gridCol w:w="1153"/>
        <w:gridCol w:w="1153"/>
        <w:gridCol w:w="1153"/>
        <w:gridCol w:w="1154"/>
        <w:gridCol w:w="1055"/>
      </w:tblGrid>
      <w:tr w:rsidR="004654AF" w:rsidRPr="00F06873" w14:paraId="5328BDC9" w14:textId="7777777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14:paraId="1C7EC316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14:paraId="460EDD10" w14:textId="77777777"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14:paraId="43437FE3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14:paraId="0F8DEF79" w14:textId="77777777"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14:paraId="4736A28B" w14:textId="7777777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14:paraId="5D05B723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14:paraId="3F4FA1DE" w14:textId="77777777"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6D01878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14:paraId="6EBA3E7B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14:paraId="79FBE419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14:paraId="4F6A972E" w14:textId="77777777"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14:paraId="6EB2A12B" w14:textId="7777777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14:paraId="1606786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1144D877" w14:textId="77777777"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14:paraId="1930FBB0" w14:textId="77777777"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14:paraId="07345A18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14:paraId="7E71054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50E5A98D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14:paraId="15A657D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14:paraId="2983E5B6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14:paraId="44104977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14:paraId="3FDF259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14:paraId="7AF5D07F" w14:textId="77777777" w:rsidTr="004654AF">
        <w:trPr>
          <w:jc w:val="center"/>
        </w:trPr>
        <w:tc>
          <w:tcPr>
            <w:tcW w:w="3518" w:type="dxa"/>
            <w:vAlign w:val="center"/>
          </w:tcPr>
          <w:p w14:paraId="55DDE41C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14:paraId="3C84D8D1" w14:textId="77777777"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14:paraId="4F7EB12D" w14:textId="77777777"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14:paraId="4A5FF0BA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14:paraId="5DA2E031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14:paraId="4C7FA2B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579274C3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14:paraId="289649B6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14:paraId="2896A209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14:paraId="35D301B8" w14:textId="77777777"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14:paraId="494B525C" w14:textId="77777777" w:rsidTr="004654AF">
        <w:trPr>
          <w:jc w:val="center"/>
        </w:trPr>
        <w:tc>
          <w:tcPr>
            <w:tcW w:w="3518" w:type="dxa"/>
            <w:vAlign w:val="center"/>
          </w:tcPr>
          <w:p w14:paraId="434CA47A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14:paraId="6E4EBE66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18" w:type="dxa"/>
            <w:vAlign w:val="center"/>
          </w:tcPr>
          <w:p w14:paraId="5DEB4657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63" w:type="dxa"/>
            <w:vAlign w:val="center"/>
          </w:tcPr>
          <w:p w14:paraId="25F6580A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769C48B4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49E0FC2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14:paraId="1ECF74BF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17BE931D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51E7D34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7DB5FA2C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035ED550" w14:textId="77777777" w:rsidTr="004654AF">
        <w:trPr>
          <w:jc w:val="center"/>
        </w:trPr>
        <w:tc>
          <w:tcPr>
            <w:tcW w:w="3518" w:type="dxa"/>
            <w:vAlign w:val="center"/>
          </w:tcPr>
          <w:p w14:paraId="69A36E4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14:paraId="3DCBB334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18" w:type="dxa"/>
            <w:vAlign w:val="center"/>
          </w:tcPr>
          <w:p w14:paraId="4AA697F3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063" w:type="dxa"/>
            <w:vAlign w:val="center"/>
          </w:tcPr>
          <w:p w14:paraId="742018BF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0E623E91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14:paraId="6A06F8CB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14:paraId="288385D3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14:paraId="58B1AFB7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33AEE4EF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57917C6A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1E24071B" w14:textId="77777777" w:rsidTr="004654AF">
        <w:trPr>
          <w:jc w:val="center"/>
        </w:trPr>
        <w:tc>
          <w:tcPr>
            <w:tcW w:w="3518" w:type="dxa"/>
            <w:vAlign w:val="center"/>
          </w:tcPr>
          <w:p w14:paraId="682A19A1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14:paraId="32261ED7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7B79E06A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0DA33933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49D60237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321FC3A9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7A1EF68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6A6A276B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05772E62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83B1867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3FD24AD3" w14:textId="77777777" w:rsidTr="004654AF">
        <w:trPr>
          <w:jc w:val="center"/>
        </w:trPr>
        <w:tc>
          <w:tcPr>
            <w:tcW w:w="3518" w:type="dxa"/>
            <w:vAlign w:val="center"/>
          </w:tcPr>
          <w:p w14:paraId="6731488F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14:paraId="68B9872A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308341B5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367C825D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61A1F9CF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F953BE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010E55D3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DFF432A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64C06EFC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456E9EE3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14:paraId="50A48F00" w14:textId="77777777" w:rsidTr="004654AF">
        <w:trPr>
          <w:jc w:val="center"/>
        </w:trPr>
        <w:tc>
          <w:tcPr>
            <w:tcW w:w="3518" w:type="dxa"/>
            <w:vAlign w:val="center"/>
          </w:tcPr>
          <w:p w14:paraId="018D4AC3" w14:textId="77777777"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14:paraId="2479C09B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14:paraId="6DDEC2C3" w14:textId="77777777" w:rsidR="00AF1EDF" w:rsidRPr="00F06873" w:rsidRDefault="00134E12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14:paraId="15E2B0FC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14:paraId="34AC7243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56A84F74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11FCEA30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14:paraId="2EB0ED22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14:paraId="548605F2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14:paraId="349EF187" w14:textId="77777777" w:rsidR="00AF1EDF" w:rsidRPr="00F06873" w:rsidRDefault="00134E12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540ECD5D" w14:textId="77777777"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14:paraId="56E944DF" w14:textId="77777777"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2600"/>
        <w:gridCol w:w="470"/>
        <w:gridCol w:w="471"/>
        <w:gridCol w:w="470"/>
        <w:gridCol w:w="471"/>
        <w:gridCol w:w="470"/>
        <w:gridCol w:w="470"/>
        <w:gridCol w:w="470"/>
        <w:gridCol w:w="469"/>
        <w:gridCol w:w="470"/>
        <w:gridCol w:w="469"/>
        <w:gridCol w:w="470"/>
        <w:gridCol w:w="469"/>
        <w:gridCol w:w="470"/>
        <w:gridCol w:w="927"/>
        <w:gridCol w:w="559"/>
        <w:gridCol w:w="697"/>
        <w:gridCol w:w="559"/>
        <w:gridCol w:w="559"/>
        <w:gridCol w:w="559"/>
        <w:gridCol w:w="559"/>
        <w:gridCol w:w="559"/>
        <w:gridCol w:w="496"/>
      </w:tblGrid>
      <w:tr w:rsidR="00F06873" w:rsidRPr="00DE2527" w14:paraId="0BBD04D4" w14:textId="77777777" w:rsidTr="004654AF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14:paraId="4E0401EB" w14:textId="77777777"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14:paraId="0ACA6539" w14:textId="77777777"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14:paraId="1199EED0" w14:textId="77777777"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</w:tcPr>
          <w:p w14:paraId="596B5064" w14:textId="77777777"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04F7FA54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84B0E81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3278483A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proofErr w:type="gram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proofErr w:type="gram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B7798FC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634D310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7391ECA5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0305BFE" w14:textId="77777777"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 xml:space="preserve">-профилактическое </w:t>
            </w:r>
            <w:proofErr w:type="gramStart"/>
            <w:r w:rsidRPr="00F06873">
              <w:rPr>
                <w:sz w:val="16"/>
                <w:szCs w:val="16"/>
              </w:rPr>
              <w:t>питание  (</w:t>
            </w:r>
            <w:proofErr w:type="gramEnd"/>
            <w:r w:rsidRPr="00F06873">
              <w:rPr>
                <w:sz w:val="16"/>
                <w:szCs w:val="16"/>
              </w:rPr>
              <w:t>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14:paraId="1A460867" w14:textId="77777777"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14:paraId="37587E24" w14:textId="77777777" w:rsidTr="004654AF">
        <w:trPr>
          <w:cantSplit/>
          <w:trHeight w:val="2254"/>
        </w:trPr>
        <w:tc>
          <w:tcPr>
            <w:tcW w:w="959" w:type="dxa"/>
            <w:vMerge/>
            <w:vAlign w:val="center"/>
          </w:tcPr>
          <w:p w14:paraId="6D6EEF56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14:paraId="53E0AA88" w14:textId="77777777"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14:paraId="6CFAF9A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textDirection w:val="btLr"/>
            <w:vAlign w:val="center"/>
          </w:tcPr>
          <w:p w14:paraId="734831C3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14:paraId="33AA0BBD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textDirection w:val="btLr"/>
            <w:vAlign w:val="center"/>
          </w:tcPr>
          <w:p w14:paraId="1D911BEB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textDirection w:val="btLr"/>
            <w:vAlign w:val="center"/>
          </w:tcPr>
          <w:p w14:paraId="62E8BA1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textDirection w:val="btLr"/>
            <w:vAlign w:val="center"/>
          </w:tcPr>
          <w:p w14:paraId="15372B1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14:paraId="007DEAEE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14:paraId="79AA557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14:paraId="169CDDF8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14:paraId="1AFC3329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14:paraId="58436AFC" w14:textId="77777777"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textDirection w:val="btLr"/>
            <w:vAlign w:val="center"/>
          </w:tcPr>
          <w:p w14:paraId="2D6C1D24" w14:textId="77777777"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textDirection w:val="btLr"/>
            <w:vAlign w:val="center"/>
          </w:tcPr>
          <w:p w14:paraId="27A6AE85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14:paraId="4081DFE2" w14:textId="77777777"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14:paraId="5176CA73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14:paraId="55418674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DCFE077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AE30448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322809D6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50E1BC0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14:paraId="494B79C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14:paraId="6F8AB541" w14:textId="77777777"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14:paraId="547F57B0" w14:textId="77777777" w:rsidTr="004654AF">
        <w:tc>
          <w:tcPr>
            <w:tcW w:w="959" w:type="dxa"/>
            <w:vAlign w:val="center"/>
          </w:tcPr>
          <w:p w14:paraId="58EC0AE9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14:paraId="726B72B2" w14:textId="77777777"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1F1BFFA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14:paraId="102AFC7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14:paraId="5C250CF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14:paraId="146E68F9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14:paraId="6ABDCFC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14:paraId="0ED7FAE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14:paraId="0EC136F4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14:paraId="2565E99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14:paraId="51BFDDA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14:paraId="48A6997F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14:paraId="3A5B6A7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14:paraId="60101C17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14:paraId="6512756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14:paraId="102F8CA0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0B32882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14:paraId="2C9F0D13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6CC56CD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14:paraId="6CEE47C1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0C439F7E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14:paraId="194A594D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54509F1C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14:paraId="33F4E198" w14:textId="77777777"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134E12" w:rsidRPr="00F06873" w14:paraId="064F5B30" w14:textId="77777777" w:rsidTr="004654AF">
        <w:tc>
          <w:tcPr>
            <w:tcW w:w="959" w:type="dxa"/>
            <w:vAlign w:val="center"/>
          </w:tcPr>
          <w:p w14:paraId="3453E21D" w14:textId="77777777" w:rsidR="00134E12" w:rsidRPr="00F06873" w:rsidRDefault="00134E1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111650F3" w14:textId="77777777" w:rsidR="00134E12" w:rsidRPr="00134E12" w:rsidRDefault="00134E12" w:rsidP="001B19D8">
            <w:pPr>
              <w:jc w:val="center"/>
              <w:rPr>
                <w:b/>
                <w:sz w:val="18"/>
                <w:szCs w:val="18"/>
              </w:rPr>
            </w:pPr>
            <w:r w:rsidRPr="00134E12">
              <w:rPr>
                <w:b/>
                <w:sz w:val="18"/>
                <w:szCs w:val="18"/>
              </w:rPr>
              <w:t>Коммерческий департамент</w:t>
            </w:r>
          </w:p>
        </w:tc>
        <w:tc>
          <w:tcPr>
            <w:tcW w:w="475" w:type="dxa"/>
            <w:vAlign w:val="center"/>
          </w:tcPr>
          <w:p w14:paraId="202C28A9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9209F94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396D5D8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C969A95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B51B2D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6E0470A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5124598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9048E8A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DD386C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CA5D7A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70EDC8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3C5EF10A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51EF3E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5F53D27F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BF3C16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C70EBB1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30E94A8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169C314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16DAC22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7717456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688D4DE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A5B2962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4E12" w:rsidRPr="00F06873" w14:paraId="3790A0DA" w14:textId="77777777" w:rsidTr="004654AF">
        <w:tc>
          <w:tcPr>
            <w:tcW w:w="959" w:type="dxa"/>
            <w:vAlign w:val="center"/>
          </w:tcPr>
          <w:p w14:paraId="2D69F7F6" w14:textId="77777777" w:rsidR="00134E12" w:rsidRPr="00F06873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</w:t>
            </w:r>
          </w:p>
        </w:tc>
        <w:tc>
          <w:tcPr>
            <w:tcW w:w="2655" w:type="dxa"/>
            <w:vAlign w:val="center"/>
          </w:tcPr>
          <w:p w14:paraId="555A62B2" w14:textId="77777777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коммерческого департамента</w:t>
            </w:r>
          </w:p>
        </w:tc>
        <w:tc>
          <w:tcPr>
            <w:tcW w:w="475" w:type="dxa"/>
            <w:vAlign w:val="center"/>
          </w:tcPr>
          <w:p w14:paraId="078927B3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3C4BA1F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D2504AA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030B996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4C8270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34DF74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96D13AC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8987F9B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643A24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17794E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95737C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7C4733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EC41944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3409FFD9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EA8FFDF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346CF843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14:paraId="537CEBB2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A6ADED5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0F3830B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8F72BF7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5E7D05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3CEEFDEF" w14:textId="77777777" w:rsidR="00134E12" w:rsidRPr="00F06873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3710D8A1" w14:textId="77777777" w:rsidTr="004654AF">
        <w:tc>
          <w:tcPr>
            <w:tcW w:w="959" w:type="dxa"/>
            <w:vAlign w:val="center"/>
          </w:tcPr>
          <w:p w14:paraId="42779BAB" w14:textId="77777777" w:rsidR="00134E12" w:rsidRDefault="00134E1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19BCC1C" w14:textId="77777777" w:rsidR="00134E12" w:rsidRPr="00134E12" w:rsidRDefault="00134E12" w:rsidP="001B19D8">
            <w:pPr>
              <w:jc w:val="center"/>
              <w:rPr>
                <w:b/>
                <w:sz w:val="18"/>
                <w:szCs w:val="18"/>
              </w:rPr>
            </w:pPr>
            <w:r w:rsidRPr="00134E12">
              <w:rPr>
                <w:b/>
                <w:sz w:val="18"/>
                <w:szCs w:val="18"/>
              </w:rPr>
              <w:t>Производственный департамент</w:t>
            </w:r>
          </w:p>
        </w:tc>
        <w:tc>
          <w:tcPr>
            <w:tcW w:w="475" w:type="dxa"/>
            <w:vAlign w:val="center"/>
          </w:tcPr>
          <w:p w14:paraId="50F2119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19A536E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87F8C63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0397B51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83CCBF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F6967A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9BAFA0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5163EB3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1702B4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739ED62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4549C3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FA057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B02FA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0821AEF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F42905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7A7A263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50D687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6D4F0F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7EC44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43C7265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DFD52A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5A59835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4E12" w:rsidRPr="00F06873" w14:paraId="416A08EA" w14:textId="77777777" w:rsidTr="004654AF">
        <w:tc>
          <w:tcPr>
            <w:tcW w:w="959" w:type="dxa"/>
            <w:vAlign w:val="center"/>
          </w:tcPr>
          <w:p w14:paraId="7CE66766" w14:textId="1BE4E163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</w:t>
            </w:r>
          </w:p>
        </w:tc>
        <w:tc>
          <w:tcPr>
            <w:tcW w:w="2655" w:type="dxa"/>
            <w:vAlign w:val="center"/>
          </w:tcPr>
          <w:p w14:paraId="2E19B036" w14:textId="36A7476A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производства</w:t>
            </w:r>
          </w:p>
        </w:tc>
        <w:tc>
          <w:tcPr>
            <w:tcW w:w="475" w:type="dxa"/>
            <w:vAlign w:val="center"/>
          </w:tcPr>
          <w:p w14:paraId="2A89E0B5" w14:textId="4A6B8D0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067E5879" w14:textId="1B0EA92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814CFD5" w14:textId="1C7CF67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175E8DC" w14:textId="010737C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3730886" w14:textId="0CF28D6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F1AFD42" w14:textId="50277B4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729B20" w14:textId="15B1A72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B605C5" w14:textId="5B67510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E084D08" w14:textId="259D223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7FE620" w14:textId="1835435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8AC38A3" w14:textId="4E65010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20584FA" w14:textId="13E61C2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CB5AC3" w14:textId="7DD2C22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0C65D312" w14:textId="196E748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95F000E" w14:textId="3D78774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C91DA80" w14:textId="518455F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27829EE" w14:textId="5CE23AD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6ED6999" w14:textId="6DF85C1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CF90021" w14:textId="6BF0CBB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786BAE5" w14:textId="0FC4401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6BCB2EA" w14:textId="76DA872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0289F09" w14:textId="387F6E6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06132C8D" w14:textId="77777777" w:rsidTr="004654AF">
        <w:tc>
          <w:tcPr>
            <w:tcW w:w="959" w:type="dxa"/>
            <w:vAlign w:val="center"/>
          </w:tcPr>
          <w:p w14:paraId="5BA98C08" w14:textId="28A0DDBD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258А </w:t>
            </w:r>
          </w:p>
        </w:tc>
        <w:tc>
          <w:tcPr>
            <w:tcW w:w="2655" w:type="dxa"/>
            <w:vAlign w:val="center"/>
          </w:tcPr>
          <w:p w14:paraId="126DFD6E" w14:textId="3E675E32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vAlign w:val="center"/>
          </w:tcPr>
          <w:p w14:paraId="20A0155E" w14:textId="1E95896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86077AA" w14:textId="69C4AA6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7DB774B" w14:textId="38C9180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97C5D79" w14:textId="15AC187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631AD401" w14:textId="0632749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7441D88" w14:textId="58B011B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2DA4DA" w14:textId="75A43DD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11A0CC0" w14:textId="38E47EC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F67D527" w14:textId="30E14C5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D6903DF" w14:textId="4E39DB6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0C65F87" w14:textId="1CA3C52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54B6587" w14:textId="51D054B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882E1AE" w14:textId="404EFCF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6018BC42" w14:textId="314BA60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FFB06F8" w14:textId="3E2D8F5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4C472D83" w14:textId="74E1084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1A9D720" w14:textId="78072F1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BAECCFA" w14:textId="46A627B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BFA714F" w14:textId="6F4FB29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1D9990D" w14:textId="5F83FDE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3D147CA" w14:textId="65B0BB9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7EBBCF78" w14:textId="4818A76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6186E500" w14:textId="77777777" w:rsidTr="004654AF">
        <w:tc>
          <w:tcPr>
            <w:tcW w:w="959" w:type="dxa"/>
            <w:vAlign w:val="center"/>
          </w:tcPr>
          <w:p w14:paraId="478A35B9" w14:textId="0F0C0AEB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259А (258А) </w:t>
            </w:r>
          </w:p>
        </w:tc>
        <w:tc>
          <w:tcPr>
            <w:tcW w:w="2655" w:type="dxa"/>
            <w:vAlign w:val="center"/>
          </w:tcPr>
          <w:p w14:paraId="1C3BC596" w14:textId="5C0B8BA6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Мастер участка</w:t>
            </w:r>
          </w:p>
        </w:tc>
        <w:tc>
          <w:tcPr>
            <w:tcW w:w="475" w:type="dxa"/>
            <w:vAlign w:val="center"/>
          </w:tcPr>
          <w:p w14:paraId="3C17DAFE" w14:textId="41F9349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A391165" w14:textId="1062BA0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A5D48B3" w14:textId="3686809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BAE25A" w14:textId="610024F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78A831F" w14:textId="5D96876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7D4E95E" w14:textId="72D516F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09A252" w14:textId="73DEE36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2A52891" w14:textId="48C8142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511F10F" w14:textId="3EB92B1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C5990A2" w14:textId="60B75A9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30E92EF" w14:textId="751C0E8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27ACDF" w14:textId="5066348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A1FBCE2" w14:textId="7BFAC11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7E9DE3B8" w14:textId="5DCE6E3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A35FDD6" w14:textId="53670C5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5457B51C" w14:textId="3350858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3CBE01E" w14:textId="33202AF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7F61BCC8" w14:textId="741C4CA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943559" w14:textId="7CB541C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7CF785D" w14:textId="50A8BE5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D496A3D" w14:textId="749BDE9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47D99EE" w14:textId="1AB7E4E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40695DCC" w14:textId="77777777" w:rsidTr="004654AF">
        <w:tc>
          <w:tcPr>
            <w:tcW w:w="959" w:type="dxa"/>
            <w:vAlign w:val="center"/>
          </w:tcPr>
          <w:p w14:paraId="26248BD9" w14:textId="25403B8B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129А </w:t>
            </w:r>
          </w:p>
        </w:tc>
        <w:tc>
          <w:tcPr>
            <w:tcW w:w="2655" w:type="dxa"/>
            <w:vAlign w:val="center"/>
          </w:tcPr>
          <w:p w14:paraId="6315D713" w14:textId="2C391492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заготовок и изделий из пластических масс</w:t>
            </w:r>
          </w:p>
        </w:tc>
        <w:tc>
          <w:tcPr>
            <w:tcW w:w="475" w:type="dxa"/>
            <w:vAlign w:val="center"/>
          </w:tcPr>
          <w:p w14:paraId="57E8EC89" w14:textId="24D6ED0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1DC72E8B" w14:textId="6450AE3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D515E1D" w14:textId="0637568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59473A6" w14:textId="14006DB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14:paraId="1B257D8D" w14:textId="6F7EB19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84E4053" w14:textId="6A6EF39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D06692C" w14:textId="3D83177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FD9F97" w14:textId="6927C12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1E03F31" w14:textId="352A440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2E524C0" w14:textId="3181476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BBFAD72" w14:textId="479CA8A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36DC423" w14:textId="5FFF335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50A1E65" w14:textId="5C6233B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203D04ED" w14:textId="3E664DB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5FF2B1DE" w14:textId="75C050B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7C9E6D35" w14:textId="6DE4E07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4D0891B" w14:textId="0083C50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F28BE94" w14:textId="5A2AF70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9241193" w14:textId="3D54DFE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7C31E21" w14:textId="7C1E83F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36796C7" w14:textId="39B9C63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103260" w14:textId="26F709D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4100F209" w14:textId="77777777" w:rsidTr="004654AF">
        <w:tc>
          <w:tcPr>
            <w:tcW w:w="959" w:type="dxa"/>
            <w:vAlign w:val="center"/>
          </w:tcPr>
          <w:p w14:paraId="2BCD20E5" w14:textId="5C5218FC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260А (129А) </w:t>
            </w:r>
          </w:p>
        </w:tc>
        <w:tc>
          <w:tcPr>
            <w:tcW w:w="2655" w:type="dxa"/>
            <w:vAlign w:val="center"/>
          </w:tcPr>
          <w:p w14:paraId="7773B1B4" w14:textId="549573F5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Резчик заготовок и изделий из пластических масс</w:t>
            </w:r>
          </w:p>
        </w:tc>
        <w:tc>
          <w:tcPr>
            <w:tcW w:w="475" w:type="dxa"/>
            <w:vAlign w:val="center"/>
          </w:tcPr>
          <w:p w14:paraId="2C752F4B" w14:textId="048E53E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6A40F1D" w14:textId="633471F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E48E38" w14:textId="6E06114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130ED83" w14:textId="79D1181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vAlign w:val="center"/>
          </w:tcPr>
          <w:p w14:paraId="6D14751B" w14:textId="6595578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4DD87B1" w14:textId="2D4CEDE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1AB66F3" w14:textId="7B4E9DE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7991CFE" w14:textId="120CF74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7FA1644" w14:textId="1677D7A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034FEF4" w14:textId="0E981E1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C259EB8" w14:textId="7CC75A0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A46EF02" w14:textId="06D6B50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E4BE45B" w14:textId="75EBEE1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408485F2" w14:textId="771AB23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7137DBD" w14:textId="5632CBC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14:paraId="01CB99ED" w14:textId="75BF8FB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7ADCB98A" w14:textId="50FA43B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00C6D5EE" w14:textId="2C03A4D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709BA24" w14:textId="22D8514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B36D722" w14:textId="5FB3FED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1E839C7" w14:textId="17437DD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4FD35AC" w14:textId="133F090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258C0B8E" w14:textId="77777777" w:rsidTr="004654AF">
        <w:tc>
          <w:tcPr>
            <w:tcW w:w="959" w:type="dxa"/>
            <w:vAlign w:val="center"/>
          </w:tcPr>
          <w:p w14:paraId="2012DF43" w14:textId="08A41F14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261А </w:t>
            </w:r>
          </w:p>
        </w:tc>
        <w:tc>
          <w:tcPr>
            <w:tcW w:w="2655" w:type="dxa"/>
            <w:vAlign w:val="center"/>
          </w:tcPr>
          <w:p w14:paraId="0F0BBF9F" w14:textId="1B49099A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vAlign w:val="center"/>
          </w:tcPr>
          <w:p w14:paraId="50C2E5AB" w14:textId="5C02096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5FF19FB8" w14:textId="5530621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3894470" w14:textId="3C2F7E0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135A6C" w14:textId="0503519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580C3FE" w14:textId="6B5E401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7EBAA2F" w14:textId="19CE50B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6ECAEC7" w14:textId="1AFBF8C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FA031A" w14:textId="4F83411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3255CB1F" w14:textId="7964A03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05E3377" w14:textId="246332C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8E90F7B" w14:textId="0CA0ADA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003C4D1" w14:textId="0B31B41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BA24551" w14:textId="0CD6651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0B4A0188" w14:textId="17F2016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1297C30" w14:textId="3A2D57B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F8DFAFE" w14:textId="7889D16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4E2B14A" w14:textId="5A334DC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27B818E5" w14:textId="7D3BEB1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C9FE371" w14:textId="7EB7A23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E54ADD" w14:textId="65D7A47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375FC85" w14:textId="1CCCA2B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60653416" w14:textId="718B6FF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65FD70A8" w14:textId="77777777" w:rsidTr="004654AF">
        <w:tc>
          <w:tcPr>
            <w:tcW w:w="959" w:type="dxa"/>
            <w:vAlign w:val="center"/>
          </w:tcPr>
          <w:p w14:paraId="637BF669" w14:textId="46D7D9DD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262А (261А) </w:t>
            </w:r>
          </w:p>
        </w:tc>
        <w:tc>
          <w:tcPr>
            <w:tcW w:w="2655" w:type="dxa"/>
            <w:vAlign w:val="center"/>
          </w:tcPr>
          <w:p w14:paraId="25A8F4E2" w14:textId="61CDBE49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Станочник широкого профиля</w:t>
            </w:r>
          </w:p>
        </w:tc>
        <w:tc>
          <w:tcPr>
            <w:tcW w:w="475" w:type="dxa"/>
            <w:vAlign w:val="center"/>
          </w:tcPr>
          <w:p w14:paraId="5DC75AAA" w14:textId="2D09EFE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3EE206C" w14:textId="714554A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15EA1F5" w14:textId="0BCD351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677FBDC" w14:textId="5A7A12E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0406082F" w14:textId="18345BE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6749DB5" w14:textId="2BB6459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2D31027" w14:textId="0A97C2A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61F9B7C" w14:textId="7B13B85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59CAC81" w14:textId="3E92DCF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6929D25" w14:textId="2334763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1A34478" w14:textId="2EA78DB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2F8699FE" w14:textId="6CF59E9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9CE7C6A" w14:textId="25D20EA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187D1DC" w14:textId="0687EF1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8ADF95" w14:textId="27EAF19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14B017DF" w14:textId="7B43BB5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2907717" w14:textId="7078133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3B358639" w14:textId="4985E77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F6AFC85" w14:textId="310CB86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16663C8E" w14:textId="500A7BB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B2DDCF0" w14:textId="3D39F05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5981DCB8" w14:textId="72C5AB3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2C6A00D0" w14:textId="77777777" w:rsidTr="004654AF">
        <w:tc>
          <w:tcPr>
            <w:tcW w:w="959" w:type="dxa"/>
            <w:vAlign w:val="center"/>
          </w:tcPr>
          <w:p w14:paraId="5C39F483" w14:textId="79ADEE8C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</w:t>
            </w:r>
          </w:p>
        </w:tc>
        <w:tc>
          <w:tcPr>
            <w:tcW w:w="2655" w:type="dxa"/>
            <w:vAlign w:val="center"/>
          </w:tcPr>
          <w:p w14:paraId="36662414" w14:textId="20A55989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энергетик</w:t>
            </w:r>
          </w:p>
        </w:tc>
        <w:tc>
          <w:tcPr>
            <w:tcW w:w="475" w:type="dxa"/>
            <w:vAlign w:val="center"/>
          </w:tcPr>
          <w:p w14:paraId="0782DF9F" w14:textId="0268AD2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42C98DC2" w14:textId="04C820A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95031C1" w14:textId="0C98FB2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49190A2" w14:textId="63E74A1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7F665051" w14:textId="3B1243E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3243FD8" w14:textId="46C2D46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0B2043A" w14:textId="3B5C0A3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8591F33" w14:textId="5501287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0EEABB" w14:textId="287B1FF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D4FBD81" w14:textId="16856D4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2725F932" w14:textId="17BDA83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6D5CC67" w14:textId="61EA152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30F7213" w14:textId="6C3A393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14:paraId="0297F0B0" w14:textId="10B271E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9F942BE" w14:textId="28C7E93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0A824358" w14:textId="184A64A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425E4E65" w14:textId="79034E2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6F24EA7" w14:textId="0EDAFE7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08C03BC1" w14:textId="02603D0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51C121D8" w14:textId="4112C2D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93C474A" w14:textId="07C95E8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887CA56" w14:textId="533CB9F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55CD9C61" w14:textId="77777777" w:rsidTr="004654AF">
        <w:tc>
          <w:tcPr>
            <w:tcW w:w="959" w:type="dxa"/>
            <w:vAlign w:val="center"/>
          </w:tcPr>
          <w:p w14:paraId="3E9B4310" w14:textId="4BF514EC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</w:t>
            </w:r>
          </w:p>
        </w:tc>
        <w:tc>
          <w:tcPr>
            <w:tcW w:w="2655" w:type="dxa"/>
            <w:vAlign w:val="center"/>
          </w:tcPr>
          <w:p w14:paraId="65689BBF" w14:textId="143079DA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vAlign w:val="center"/>
          </w:tcPr>
          <w:p w14:paraId="792BCD8B" w14:textId="22BF6B0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20794190" w14:textId="247A96C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6D4F2B9" w14:textId="0DF848D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2709301" w14:textId="090DFD3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03C44125" w14:textId="78B84D3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1B03C943" w14:textId="5178460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B4CD83E" w14:textId="0E24246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10B89C" w14:textId="1B949E4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72871CB3" w14:textId="2F88684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14:paraId="4464EBAC" w14:textId="1F16246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EB20E02" w14:textId="2F7F090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FD04B7A" w14:textId="378A900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4EC5EC3" w14:textId="59C3929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14:paraId="6AFC37B4" w14:textId="3EDB79F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68F1DE90" w14:textId="04E364D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21F422FD" w14:textId="22A0004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DEF143C" w14:textId="6F37161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47E810D9" w14:textId="2F56F44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CDB2083" w14:textId="35E5262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D7B0699" w14:textId="32F6478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3B90096" w14:textId="2D23660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0B584EA4" w14:textId="420D0B4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524FB676" w14:textId="77777777" w:rsidTr="004654AF">
        <w:tc>
          <w:tcPr>
            <w:tcW w:w="959" w:type="dxa"/>
            <w:vAlign w:val="center"/>
          </w:tcPr>
          <w:p w14:paraId="3F4057AC" w14:textId="77777777" w:rsidR="00134E12" w:rsidRDefault="00134E1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227044D7" w14:textId="57179FBD" w:rsidR="00134E12" w:rsidRPr="00134E12" w:rsidRDefault="00134E12" w:rsidP="001B19D8">
            <w:pPr>
              <w:jc w:val="center"/>
              <w:rPr>
                <w:b/>
                <w:sz w:val="18"/>
                <w:szCs w:val="18"/>
              </w:rPr>
            </w:pPr>
            <w:r w:rsidRPr="00134E12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134E12">
              <w:rPr>
                <w:b/>
                <w:sz w:val="18"/>
                <w:szCs w:val="18"/>
              </w:rPr>
              <w:t>г.Лобня</w:t>
            </w:r>
            <w:proofErr w:type="spellEnd"/>
          </w:p>
        </w:tc>
        <w:tc>
          <w:tcPr>
            <w:tcW w:w="475" w:type="dxa"/>
            <w:vAlign w:val="center"/>
          </w:tcPr>
          <w:p w14:paraId="480DC06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529AF02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CFC05FA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B7DFA53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AF905F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E6696F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0BA717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B9F1BF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00049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05BC9C2A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FBFB2D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83C3200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685712A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6F74472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ADB320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61B4F0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0B3652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D3C906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7D070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8378BA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8BB419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42D0761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4E12" w:rsidRPr="00F06873" w14:paraId="4C60FFDD" w14:textId="77777777" w:rsidTr="004654AF">
        <w:tc>
          <w:tcPr>
            <w:tcW w:w="959" w:type="dxa"/>
            <w:vAlign w:val="center"/>
          </w:tcPr>
          <w:p w14:paraId="7EF6CAE8" w14:textId="77777777" w:rsidR="00134E12" w:rsidRDefault="00134E1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5CD33278" w14:textId="40449BA6" w:rsidR="00134E12" w:rsidRPr="00134E12" w:rsidRDefault="00134E12" w:rsidP="001B19D8">
            <w:pPr>
              <w:jc w:val="center"/>
              <w:rPr>
                <w:i/>
                <w:sz w:val="18"/>
                <w:szCs w:val="18"/>
              </w:rPr>
            </w:pPr>
            <w:r w:rsidRPr="00134E12">
              <w:rPr>
                <w:i/>
                <w:sz w:val="18"/>
                <w:szCs w:val="18"/>
              </w:rPr>
              <w:t>Проектный офис</w:t>
            </w:r>
          </w:p>
        </w:tc>
        <w:tc>
          <w:tcPr>
            <w:tcW w:w="475" w:type="dxa"/>
            <w:vAlign w:val="center"/>
          </w:tcPr>
          <w:p w14:paraId="2D44201A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9905E9D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228A665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285892D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47EC4E33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F80E5F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1F036D6E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189E4F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02227117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7E593527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F59030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4D6A0BA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8E0D05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73A5927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1F0B88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AE49A1D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EF940C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36B7AF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31808D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F1D821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A151A67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6A2BE0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4E12" w:rsidRPr="00F06873" w14:paraId="5F0B12AF" w14:textId="77777777" w:rsidTr="004654AF">
        <w:tc>
          <w:tcPr>
            <w:tcW w:w="959" w:type="dxa"/>
            <w:vAlign w:val="center"/>
          </w:tcPr>
          <w:p w14:paraId="1710A727" w14:textId="46D8A08F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264 </w:t>
            </w:r>
          </w:p>
        </w:tc>
        <w:tc>
          <w:tcPr>
            <w:tcW w:w="2655" w:type="dxa"/>
            <w:vAlign w:val="center"/>
          </w:tcPr>
          <w:p w14:paraId="74E94A6C" w14:textId="7F9477BF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проектного офиса</w:t>
            </w:r>
          </w:p>
        </w:tc>
        <w:tc>
          <w:tcPr>
            <w:tcW w:w="475" w:type="dxa"/>
            <w:vAlign w:val="center"/>
          </w:tcPr>
          <w:p w14:paraId="34D90779" w14:textId="7DC2C68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50078B7" w14:textId="3446474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7E23AA17" w14:textId="0728ADA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39413B9A" w14:textId="3E9BCBF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1698578B" w14:textId="79ECC82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D6325BE" w14:textId="0BC8537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ABD759" w14:textId="1F3601E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712568" w14:textId="75F2B07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5B4E9D6" w14:textId="7A6880A5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687B9586" w14:textId="161C3BC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8242D43" w14:textId="542EAC5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4EE95FA5" w14:textId="1D967E6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A0723E4" w14:textId="317B94A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2EF8D1B3" w14:textId="6D037C3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1A917AC6" w14:textId="39C18C9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5A1FC0FD" w14:textId="513A8C3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0F3B998E" w14:textId="4E22D9C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C7EA8C9" w14:textId="2A096410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221E1CCF" w14:textId="4550793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7843F95A" w14:textId="3B468CF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62C1EED3" w14:textId="1C9BC29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44F3FBAE" w14:textId="1E84FE4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134E12" w:rsidRPr="00F06873" w14:paraId="29CF4A9F" w14:textId="77777777" w:rsidTr="004654AF">
        <w:tc>
          <w:tcPr>
            <w:tcW w:w="959" w:type="dxa"/>
            <w:vAlign w:val="center"/>
          </w:tcPr>
          <w:p w14:paraId="410557C0" w14:textId="77777777" w:rsidR="00134E12" w:rsidRDefault="00134E12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14:paraId="050431C0" w14:textId="106E795A" w:rsidR="00134E12" w:rsidRPr="00134E12" w:rsidRDefault="00134E12" w:rsidP="001B19D8">
            <w:pPr>
              <w:jc w:val="center"/>
              <w:rPr>
                <w:b/>
                <w:sz w:val="18"/>
                <w:szCs w:val="18"/>
              </w:rPr>
            </w:pPr>
            <w:r w:rsidRPr="00134E12">
              <w:rPr>
                <w:b/>
                <w:sz w:val="18"/>
                <w:szCs w:val="18"/>
              </w:rPr>
              <w:t xml:space="preserve">Обособленное подразделение ООО ПО "ТОПОЛ-ЭКО" (Производственный сектор) </w:t>
            </w:r>
            <w:proofErr w:type="spellStart"/>
            <w:r w:rsidRPr="00134E12">
              <w:rPr>
                <w:b/>
                <w:sz w:val="18"/>
                <w:szCs w:val="18"/>
              </w:rPr>
              <w:t>с.Тополево</w:t>
            </w:r>
            <w:proofErr w:type="spellEnd"/>
          </w:p>
        </w:tc>
        <w:tc>
          <w:tcPr>
            <w:tcW w:w="475" w:type="dxa"/>
            <w:vAlign w:val="center"/>
          </w:tcPr>
          <w:p w14:paraId="0CF553C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A9C395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65060A0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4979F70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67CC3FD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21B9DEC5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2A3DFDD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3D01940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31655862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17FC80EB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4CEA7EA1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14:paraId="5B08B65C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14:paraId="7848D962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14:paraId="1DC88F5F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230F246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1ACB3B3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1AAF038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5CE3BE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3DD0987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1C34D24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735AC2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14:paraId="206DA7E9" w14:textId="7777777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134E12" w:rsidRPr="00F06873" w14:paraId="76ECAE9A" w14:textId="77777777" w:rsidTr="004654AF">
        <w:tc>
          <w:tcPr>
            <w:tcW w:w="959" w:type="dxa"/>
            <w:vAlign w:val="center"/>
          </w:tcPr>
          <w:p w14:paraId="503CBE85" w14:textId="70F34F8A" w:rsid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</w:t>
            </w:r>
          </w:p>
        </w:tc>
        <w:tc>
          <w:tcPr>
            <w:tcW w:w="2655" w:type="dxa"/>
            <w:vAlign w:val="center"/>
          </w:tcPr>
          <w:p w14:paraId="4565CB3C" w14:textId="413F5C3E" w:rsidR="00134E12" w:rsidRPr="00134E12" w:rsidRDefault="00134E12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Инструктор по подготовке персонала</w:t>
            </w:r>
          </w:p>
        </w:tc>
        <w:tc>
          <w:tcPr>
            <w:tcW w:w="475" w:type="dxa"/>
            <w:vAlign w:val="center"/>
          </w:tcPr>
          <w:p w14:paraId="6D328B3F" w14:textId="36C27AC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4714D08B" w14:textId="5DED36B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4914AA1" w14:textId="70586E61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54E8A5B4" w14:textId="0B8F7B06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14:paraId="7C29D276" w14:textId="1A6F4B5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6B7C0488" w14:textId="3AAAA20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FC6C56D" w14:textId="3F1784D8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5790AF5A" w14:textId="04502E2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14:paraId="64A3F7D8" w14:textId="13088124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016805BF" w14:textId="484F012B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0EB10F8F" w14:textId="19ECA637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14:paraId="39AEAA02" w14:textId="26B14C6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14:paraId="7CBCD186" w14:textId="7ACD86CD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14:paraId="72BEEC13" w14:textId="39B94FD3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21739269" w14:textId="1538141E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vAlign w:val="center"/>
          </w:tcPr>
          <w:p w14:paraId="69C48335" w14:textId="23687AC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14:paraId="32EA89E2" w14:textId="7A3BAAEA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14:paraId="6AB85FB7" w14:textId="5E18C5CC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3E3CEDA9" w14:textId="7769076F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27641BD" w14:textId="134F35D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14:paraId="4DC4C53A" w14:textId="60D17782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14:paraId="10CF2C8C" w14:textId="5EE2A079" w:rsidR="00134E12" w:rsidRDefault="00134E12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14:paraId="1C537687" w14:textId="77777777" w:rsidR="0065289A" w:rsidRDefault="0065289A" w:rsidP="009A1326">
      <w:pPr>
        <w:rPr>
          <w:sz w:val="18"/>
          <w:szCs w:val="18"/>
          <w:lang w:val="en-US"/>
        </w:rPr>
      </w:pPr>
    </w:p>
    <w:p w14:paraId="48F6CAF2" w14:textId="77777777"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134E12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14:paraId="3ED47EB4" w14:textId="77777777" w:rsidR="004654AF" w:rsidRDefault="004654AF" w:rsidP="009D6532"/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095F" w14:textId="77777777" w:rsidR="00135067" w:rsidRDefault="00135067" w:rsidP="00134E12">
      <w:r>
        <w:separator/>
      </w:r>
    </w:p>
  </w:endnote>
  <w:endnote w:type="continuationSeparator" w:id="0">
    <w:p w14:paraId="027A7A63" w14:textId="77777777" w:rsidR="00135067" w:rsidRDefault="00135067" w:rsidP="00134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654FD" w14:textId="77777777" w:rsidR="00135067" w:rsidRDefault="00135067" w:rsidP="00134E12">
      <w:r>
        <w:separator/>
      </w:r>
    </w:p>
  </w:footnote>
  <w:footnote w:type="continuationSeparator" w:id="0">
    <w:p w14:paraId="22860F7C" w14:textId="77777777" w:rsidR="00135067" w:rsidRDefault="00135067" w:rsidP="00134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doc_name" w:val="Документ5"/>
    <w:docVar w:name="adv_info1" w:val="     "/>
    <w:docVar w:name="adv_info2" w:val="     "/>
    <w:docVar w:name="adv_info3" w:val="     "/>
    <w:docVar w:name="att_org_adr" w:val="600022, РОССИЯ, Владимирская область, город Владимир, проспект Ленина, дом 73, пом. 58 (восточная часть), 67/3, 67/4."/>
    <w:docVar w:name="att_org_dop" w:val="Отсутствует"/>
    <w:docVar w:name="att_org_name" w:val="Общество с ограниченной ответственностью &quot;Экспертный центр безопасности труда&quot;"/>
    <w:docVar w:name="att_org_reg_date" w:val="22.01.2025"/>
    <w:docVar w:name="att_org_reg_num" w:val="658"/>
    <w:docVar w:name="boss_fio" w:val="Белов Константин Николаевич"/>
    <w:docVar w:name="ceh_info" w:val="Общество с ограниченной ответственностью Производственное объединение &quot;ТОПОЛ-ЭКО&quot;"/>
    <w:docVar w:name="doc_name" w:val="Документ5"/>
    <w:docVar w:name="doc_type" w:val="5"/>
    <w:docVar w:name="fill_date" w:val="       "/>
    <w:docVar w:name="org_guid" w:val="057CC26F7F574E138427750A22001168"/>
    <w:docVar w:name="org_id" w:val="661"/>
    <w:docVar w:name="org_name" w:val="     "/>
    <w:docVar w:name="pers_guids" w:val="08765D4484634CEA99291A9D88FB3CCD@121-971-012 28"/>
    <w:docVar w:name="pers_snils" w:val="08765D4484634CEA99291A9D88FB3CCD@121-971-012 28"/>
    <w:docVar w:name="podr_id" w:val="org_661"/>
    <w:docVar w:name="pred_dolg" w:val="Генеральный директор"/>
    <w:docVar w:name="pred_fio" w:val="Деков Денис Петрович"/>
    <w:docVar w:name="prikaz_sout" w:val="817"/>
    <w:docVar w:name="rbtd_adr" w:val="     "/>
    <w:docVar w:name="rbtd_name" w:val="Общество с ограниченной ответственностью Производственное объединение &quot;ТОПОЛ-ЭКО&quot;"/>
    <w:docVar w:name="step_test" w:val="6"/>
    <w:docVar w:name="sv_docs" w:val="1"/>
  </w:docVars>
  <w:rsids>
    <w:rsidRoot w:val="00134E12"/>
    <w:rsid w:val="0000729E"/>
    <w:rsid w:val="0002033E"/>
    <w:rsid w:val="000C5130"/>
    <w:rsid w:val="000D3760"/>
    <w:rsid w:val="000F0714"/>
    <w:rsid w:val="00134E12"/>
    <w:rsid w:val="00135067"/>
    <w:rsid w:val="00196135"/>
    <w:rsid w:val="001A7AC3"/>
    <w:rsid w:val="001B19D8"/>
    <w:rsid w:val="00237B32"/>
    <w:rsid w:val="00255147"/>
    <w:rsid w:val="002743B5"/>
    <w:rsid w:val="002761BA"/>
    <w:rsid w:val="003A1C01"/>
    <w:rsid w:val="003A2259"/>
    <w:rsid w:val="003C3080"/>
    <w:rsid w:val="003C79E5"/>
    <w:rsid w:val="003F3616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D00D5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066C8"/>
  <w15:chartTrackingRefBased/>
  <w15:docId w15:val="{8940433C-1669-4A3A-9300-87849325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134E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134E12"/>
    <w:rPr>
      <w:sz w:val="24"/>
    </w:rPr>
  </w:style>
  <w:style w:type="paragraph" w:styleId="ad">
    <w:name w:val="footer"/>
    <w:basedOn w:val="a"/>
    <w:link w:val="ae"/>
    <w:rsid w:val="00134E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34E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User</dc:creator>
  <cp:keywords/>
  <dc:description/>
  <cp:lastModifiedBy>User</cp:lastModifiedBy>
  <cp:revision>2</cp:revision>
  <dcterms:created xsi:type="dcterms:W3CDTF">2025-07-08T11:41:00Z</dcterms:created>
  <dcterms:modified xsi:type="dcterms:W3CDTF">2025-09-09T14:37:00Z</dcterms:modified>
</cp:coreProperties>
</file>