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AD5F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576F04DB" w14:textId="77777777" w:rsidR="00B3448B" w:rsidRPr="00642E12" w:rsidRDefault="00B3448B" w:rsidP="00B3448B"/>
    <w:p w14:paraId="591A1C4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13593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35931" w:rsidRPr="00135931">
        <w:rPr>
          <w:rStyle w:val="a9"/>
        </w:rPr>
        <w:t>Общество с ограниченной ответственностью Производственное объединение "ТОПОЛ-ЭКО"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59BAA328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7F7972B7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812228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1AC46014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7AA6A578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626F45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1BDEAB45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132DC0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72EE037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C5C6D5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30DB171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010C23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DF7860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2BF88B65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485D23F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83AD4BD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44002E1A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5F5744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47BE4D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00827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33E47B6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F5E7E7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727BFC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AF60A5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403AD5F2" w14:textId="77777777" w:rsidTr="004654AF">
        <w:trPr>
          <w:jc w:val="center"/>
        </w:trPr>
        <w:tc>
          <w:tcPr>
            <w:tcW w:w="3518" w:type="dxa"/>
            <w:vAlign w:val="center"/>
          </w:tcPr>
          <w:p w14:paraId="790873F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4558F24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1612BC5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7D920A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1FC6525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6521C9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71EA04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CF8513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D514B8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32CB66F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206DED9C" w14:textId="77777777" w:rsidTr="004654AF">
        <w:trPr>
          <w:jc w:val="center"/>
        </w:trPr>
        <w:tc>
          <w:tcPr>
            <w:tcW w:w="3518" w:type="dxa"/>
            <w:vAlign w:val="center"/>
          </w:tcPr>
          <w:p w14:paraId="2C2E7D2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E852681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14:paraId="2522DFB5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14:paraId="45ECE91D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CB7C684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21478CA6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50EB75D9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414F2DA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2B57A0C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7180B14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69C1E16" w14:textId="77777777" w:rsidTr="004654AF">
        <w:trPr>
          <w:jc w:val="center"/>
        </w:trPr>
        <w:tc>
          <w:tcPr>
            <w:tcW w:w="3518" w:type="dxa"/>
            <w:vAlign w:val="center"/>
          </w:tcPr>
          <w:p w14:paraId="3441505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8B4DFB1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118" w:type="dxa"/>
            <w:vAlign w:val="center"/>
          </w:tcPr>
          <w:p w14:paraId="5DF67652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63" w:type="dxa"/>
            <w:vAlign w:val="center"/>
          </w:tcPr>
          <w:p w14:paraId="53260CA4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5BFDC25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14:paraId="5C6D7F36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69" w:type="dxa"/>
            <w:vAlign w:val="center"/>
          </w:tcPr>
          <w:p w14:paraId="6FB6198C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7FF1562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FE41E74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D711769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BF30010" w14:textId="77777777" w:rsidTr="004654AF">
        <w:trPr>
          <w:jc w:val="center"/>
        </w:trPr>
        <w:tc>
          <w:tcPr>
            <w:tcW w:w="3518" w:type="dxa"/>
            <w:vAlign w:val="center"/>
          </w:tcPr>
          <w:p w14:paraId="5E3B377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20CAB0DC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AEFB45A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8E69EA8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2619B8D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35994844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4761C96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233960F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010A90C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A3204E8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9CB015F" w14:textId="77777777" w:rsidTr="004654AF">
        <w:trPr>
          <w:jc w:val="center"/>
        </w:trPr>
        <w:tc>
          <w:tcPr>
            <w:tcW w:w="3518" w:type="dxa"/>
            <w:vAlign w:val="center"/>
          </w:tcPr>
          <w:p w14:paraId="2456401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BE5FA91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0CA4D56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C05D314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67F8341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4DB180D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436707B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785FCA5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A3A173C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19A5C13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C07FA72" w14:textId="77777777" w:rsidTr="004654AF">
        <w:trPr>
          <w:jc w:val="center"/>
        </w:trPr>
        <w:tc>
          <w:tcPr>
            <w:tcW w:w="3518" w:type="dxa"/>
            <w:vAlign w:val="center"/>
          </w:tcPr>
          <w:p w14:paraId="3C00636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5F1D0E9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8E875D3" w14:textId="77777777" w:rsidR="00AF1EDF" w:rsidRPr="00F06873" w:rsidRDefault="00135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8FD112B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F887F94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2932C41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158B23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87892C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6A60D17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B50F65B" w14:textId="77777777" w:rsidR="00AF1EDF" w:rsidRPr="00F06873" w:rsidRDefault="00135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91FA4C7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4E015D6E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4584BE1C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256A179C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72187C8F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306F5F54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3BA8EA37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A2E0B8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37C57A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43BDBA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765F5F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D9A31A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70294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CECD04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03FE155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0A5E66C0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107E116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4F6ECFCC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6926991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08CC6C0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25597D3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7524BE8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14:paraId="1DAE394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3FD92D5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09AD51C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5927EE3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6BEB0F3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33B3C39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12644A03" w14:textId="77777777"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2C77FEC0" w14:textId="77777777"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1274E54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298D240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26ACA3D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8176EB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600228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E385A2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22E8236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EA1E81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6451F93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37D1E58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1CA47B63" w14:textId="77777777" w:rsidTr="004654AF">
        <w:tc>
          <w:tcPr>
            <w:tcW w:w="959" w:type="dxa"/>
            <w:vAlign w:val="center"/>
          </w:tcPr>
          <w:p w14:paraId="629881E7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0FBC76ED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C2B2D2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2F70F15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1AE74FD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36EF2F5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10F811F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17D535A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6977044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15EB163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76C1203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69FCBF3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2040322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59D0596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2902CBD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6B51CD0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3C33063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0C825E4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006670C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7502411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7288CAC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04D91DD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1859EB2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4C9F76F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135931" w:rsidRPr="00F06873" w14:paraId="211D95C5" w14:textId="77777777" w:rsidTr="004654AF">
        <w:tc>
          <w:tcPr>
            <w:tcW w:w="959" w:type="dxa"/>
            <w:vAlign w:val="center"/>
          </w:tcPr>
          <w:p w14:paraId="6D1E56A2" w14:textId="77777777" w:rsidR="00135931" w:rsidRPr="00F06873" w:rsidRDefault="00135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FEE849B" w14:textId="77777777" w:rsidR="00135931" w:rsidRPr="00135931" w:rsidRDefault="00135931" w:rsidP="001B19D8">
            <w:pPr>
              <w:jc w:val="center"/>
              <w:rPr>
                <w:b/>
                <w:sz w:val="18"/>
                <w:szCs w:val="18"/>
              </w:rPr>
            </w:pPr>
            <w:r w:rsidRPr="00135931">
              <w:rPr>
                <w:b/>
                <w:sz w:val="18"/>
                <w:szCs w:val="18"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 w:rsidRPr="00135931">
              <w:rPr>
                <w:b/>
                <w:sz w:val="18"/>
                <w:szCs w:val="18"/>
              </w:rPr>
              <w:t>с.Алхан</w:t>
            </w:r>
            <w:proofErr w:type="spellEnd"/>
            <w:r w:rsidRPr="00135931">
              <w:rPr>
                <w:b/>
                <w:sz w:val="18"/>
                <w:szCs w:val="18"/>
              </w:rPr>
              <w:t>-Юрт</w:t>
            </w:r>
          </w:p>
        </w:tc>
        <w:tc>
          <w:tcPr>
            <w:tcW w:w="475" w:type="dxa"/>
            <w:vAlign w:val="center"/>
          </w:tcPr>
          <w:p w14:paraId="3C61FC9C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24BF65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CF4D8D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DED51E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A2B0E6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692897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471C2C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0108C5E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E5B775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BBDE05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41297B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E107FC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FC2024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A69FDDC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3CD9A2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C75E73B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3491EE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CF4CF4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C7D8EC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D9BCFD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33F4ED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147F8B8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5931" w:rsidRPr="00F06873" w14:paraId="4D7F4654" w14:textId="77777777" w:rsidTr="004654AF">
        <w:tc>
          <w:tcPr>
            <w:tcW w:w="959" w:type="dxa"/>
            <w:vAlign w:val="center"/>
          </w:tcPr>
          <w:p w14:paraId="070761C3" w14:textId="77777777" w:rsidR="00135931" w:rsidRPr="00F06873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</w:t>
            </w:r>
          </w:p>
        </w:tc>
        <w:tc>
          <w:tcPr>
            <w:tcW w:w="2655" w:type="dxa"/>
            <w:vAlign w:val="center"/>
          </w:tcPr>
          <w:p w14:paraId="413E3C59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обособленного подразделения</w:t>
            </w:r>
          </w:p>
        </w:tc>
        <w:tc>
          <w:tcPr>
            <w:tcW w:w="475" w:type="dxa"/>
            <w:vAlign w:val="center"/>
          </w:tcPr>
          <w:p w14:paraId="0B9DF941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466FDAB3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4C25E5AF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64E9508D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C4133A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228864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7DD72284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41541904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52507A0E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74674F7D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3A615789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4367F69D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066CC8B2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165BF81C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49FA6D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E190089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03678E9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C96746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8BC018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55467E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7E0739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E7D912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28FDE52C" w14:textId="77777777" w:rsidTr="004654AF">
        <w:tc>
          <w:tcPr>
            <w:tcW w:w="959" w:type="dxa"/>
            <w:vAlign w:val="center"/>
          </w:tcPr>
          <w:p w14:paraId="26B9E699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</w:t>
            </w:r>
          </w:p>
        </w:tc>
        <w:tc>
          <w:tcPr>
            <w:tcW w:w="2655" w:type="dxa"/>
            <w:vAlign w:val="center"/>
          </w:tcPr>
          <w:p w14:paraId="44D04C81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vAlign w:val="center"/>
          </w:tcPr>
          <w:p w14:paraId="0613D14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415121A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6085FE9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0F8462F6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D5401F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09CD6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671A216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7080CB6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18081DD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0A6D787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4B3C31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1F4F992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4BB4350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5B642E87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59E61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DC82D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93D8A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EA7B9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95422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179F4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45F06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A23C30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217ABC24" w14:textId="77777777" w:rsidTr="004654AF">
        <w:tc>
          <w:tcPr>
            <w:tcW w:w="959" w:type="dxa"/>
            <w:vAlign w:val="center"/>
          </w:tcPr>
          <w:p w14:paraId="2F4D859A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vAlign w:val="center"/>
          </w:tcPr>
          <w:p w14:paraId="4C0B3CC3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14:paraId="6626DA2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B8D12A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11080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6EB8E9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8B88290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757F7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A7D81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18C3F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E21BE2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87E01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ABAB1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D0678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217B4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382C0E3" w14:textId="77777777" w:rsidR="00135931" w:rsidRPr="00F06873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A2E8E7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71D634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D77273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F27285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436B8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80A5F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6B7D4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9B1B50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2011E70A" w14:textId="77777777" w:rsidTr="004654AF">
        <w:tc>
          <w:tcPr>
            <w:tcW w:w="959" w:type="dxa"/>
            <w:vAlign w:val="center"/>
          </w:tcPr>
          <w:p w14:paraId="7C906872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55" w:type="dxa"/>
            <w:vAlign w:val="center"/>
          </w:tcPr>
          <w:p w14:paraId="4B03E688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vAlign w:val="center"/>
          </w:tcPr>
          <w:p w14:paraId="6FAFD8D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81E2C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A41BB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C94BB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76BC4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64854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59AE4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7F267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6F3932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61E70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EA0FC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6B28C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07D64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EB3103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820C5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61F15F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19B0B8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415657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E1C3D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2311D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70D6F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EF3F52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167239E9" w14:textId="77777777" w:rsidTr="004654AF">
        <w:tc>
          <w:tcPr>
            <w:tcW w:w="959" w:type="dxa"/>
            <w:vAlign w:val="center"/>
          </w:tcPr>
          <w:p w14:paraId="69D931E3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</w:t>
            </w:r>
          </w:p>
        </w:tc>
        <w:tc>
          <w:tcPr>
            <w:tcW w:w="2655" w:type="dxa"/>
            <w:vAlign w:val="center"/>
          </w:tcPr>
          <w:p w14:paraId="4C5BC7B4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ОТК</w:t>
            </w:r>
          </w:p>
        </w:tc>
        <w:tc>
          <w:tcPr>
            <w:tcW w:w="475" w:type="dxa"/>
            <w:vAlign w:val="center"/>
          </w:tcPr>
          <w:p w14:paraId="78090FF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EB767A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1140F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F6643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C6FE1C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349D6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874E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E185E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DBE1D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72C70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4AF31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5BDFF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ABEC3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E909EA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D23C68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085495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45B964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A1DFF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18DD7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F511E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BD4F9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AA3514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3E60BB10" w14:textId="77777777" w:rsidTr="004654AF">
        <w:tc>
          <w:tcPr>
            <w:tcW w:w="959" w:type="dxa"/>
            <w:vAlign w:val="center"/>
          </w:tcPr>
          <w:p w14:paraId="372451B3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151 </w:t>
            </w:r>
          </w:p>
        </w:tc>
        <w:tc>
          <w:tcPr>
            <w:tcW w:w="2655" w:type="dxa"/>
            <w:vAlign w:val="center"/>
          </w:tcPr>
          <w:p w14:paraId="075F0065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vAlign w:val="center"/>
          </w:tcPr>
          <w:p w14:paraId="629ED74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2B61F5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DDA7F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82B57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2792A5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5A32B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58213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FE540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EA7AB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72A71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8099F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A042B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2C757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CA25FC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C40DBB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F3AACF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90A484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83059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7A1DD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D78C7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35408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7FA0A0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1057271B" w14:textId="77777777" w:rsidTr="004654AF">
        <w:tc>
          <w:tcPr>
            <w:tcW w:w="959" w:type="dxa"/>
            <w:vAlign w:val="center"/>
          </w:tcPr>
          <w:p w14:paraId="1FF537F2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vAlign w:val="center"/>
          </w:tcPr>
          <w:p w14:paraId="1D6FFE4E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vAlign w:val="center"/>
          </w:tcPr>
          <w:p w14:paraId="6C7BC36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6305760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638CE7C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2FA5320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F7C59B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8A4C9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24A8526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686D4F2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44830F1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72E6E9D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FA5494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22F7F0F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CE52AD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1EA89F5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F6B44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46E436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51BE6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6CB5F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8E878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F1E6A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29D59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7F36AD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0FA92529" w14:textId="77777777" w:rsidTr="004654AF">
        <w:tc>
          <w:tcPr>
            <w:tcW w:w="959" w:type="dxa"/>
            <w:vAlign w:val="center"/>
          </w:tcPr>
          <w:p w14:paraId="7A83FE96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55" w:type="dxa"/>
            <w:vAlign w:val="center"/>
          </w:tcPr>
          <w:p w14:paraId="34CAC125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</w:t>
            </w:r>
          </w:p>
        </w:tc>
        <w:tc>
          <w:tcPr>
            <w:tcW w:w="475" w:type="dxa"/>
            <w:vAlign w:val="center"/>
          </w:tcPr>
          <w:p w14:paraId="61607DA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C09DD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745A2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B49A7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6957AC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92FD3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088B7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3DBD47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3737AF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41B22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5D044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7AA7F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894AE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C0A3F0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021C11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9F99AB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7B17F5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F6F78E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7F4F8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1BAF4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1F6B6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68A5A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756BB74E" w14:textId="77777777" w:rsidTr="004654AF">
        <w:tc>
          <w:tcPr>
            <w:tcW w:w="959" w:type="dxa"/>
            <w:vAlign w:val="center"/>
          </w:tcPr>
          <w:p w14:paraId="67034FAA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vAlign w:val="center"/>
          </w:tcPr>
          <w:p w14:paraId="05140853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6C900A4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CE7337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AF194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689A2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BEF4F7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C78A8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19324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AACF9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0E9DE9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0D3CC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E20DD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39BFA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796B1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F0F197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50D39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4D1BD9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D63281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006D93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C7A15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86683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57FFD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FFF6FA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03BE0A4D" w14:textId="77777777" w:rsidTr="004654AF">
        <w:tc>
          <w:tcPr>
            <w:tcW w:w="959" w:type="dxa"/>
            <w:vAlign w:val="center"/>
          </w:tcPr>
          <w:p w14:paraId="4064106A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vAlign w:val="center"/>
          </w:tcPr>
          <w:p w14:paraId="59D68DB2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1706C1A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940E5C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BC24F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E3D72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CC1B37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0E638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0BF0B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1EF77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099A8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7918C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B7B8C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3845C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DA49A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947408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D83B79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125E97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679CE5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9ED0F1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67822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F9B60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C87DB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78C7DA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1E20F26D" w14:textId="77777777" w:rsidTr="004654AF">
        <w:tc>
          <w:tcPr>
            <w:tcW w:w="959" w:type="dxa"/>
            <w:vAlign w:val="center"/>
          </w:tcPr>
          <w:p w14:paraId="2C9DE525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06C869F" w14:textId="77777777" w:rsidR="00135931" w:rsidRPr="00135931" w:rsidRDefault="00135931" w:rsidP="001B19D8">
            <w:pPr>
              <w:jc w:val="center"/>
              <w:rPr>
                <w:b/>
                <w:sz w:val="18"/>
                <w:szCs w:val="18"/>
              </w:rPr>
            </w:pPr>
            <w:r w:rsidRPr="00135931">
              <w:rPr>
                <w:b/>
                <w:sz w:val="18"/>
                <w:szCs w:val="18"/>
              </w:rPr>
              <w:t>Обособленное подразделение ООО ПО "ТОПОЛ-ЭКО" (Производственный сектор) г. Тюмень</w:t>
            </w:r>
          </w:p>
        </w:tc>
        <w:tc>
          <w:tcPr>
            <w:tcW w:w="475" w:type="dxa"/>
            <w:vAlign w:val="center"/>
          </w:tcPr>
          <w:p w14:paraId="1E7554D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45404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BEF0A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22235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B3565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0514B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F9602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AEB0C5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46353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E7421E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4540C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D221E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6B631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5C4A6A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3AD52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00FE34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8EF7C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C4771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19997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21BB4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1A8A7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23E612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5931" w:rsidRPr="00F06873" w14:paraId="76150AB5" w14:textId="77777777" w:rsidTr="004654AF">
        <w:tc>
          <w:tcPr>
            <w:tcW w:w="959" w:type="dxa"/>
            <w:vAlign w:val="center"/>
          </w:tcPr>
          <w:p w14:paraId="7101055A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vAlign w:val="center"/>
          </w:tcPr>
          <w:p w14:paraId="4F375205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обособленного подразделения</w:t>
            </w:r>
          </w:p>
        </w:tc>
        <w:tc>
          <w:tcPr>
            <w:tcW w:w="475" w:type="dxa"/>
            <w:vAlign w:val="center"/>
          </w:tcPr>
          <w:p w14:paraId="18525B4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2A84043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25A1800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3FB9572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452098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44520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4A0B325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2A978AC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12B4A7B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3793487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84FB20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146E9F1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72DA5E0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3E55BAC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EB8A4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C23ECA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939B0A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3A100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85492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539BD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8E053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6B93E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708AFC55" w14:textId="77777777" w:rsidTr="004654AF">
        <w:tc>
          <w:tcPr>
            <w:tcW w:w="959" w:type="dxa"/>
            <w:vAlign w:val="center"/>
          </w:tcPr>
          <w:p w14:paraId="2048B838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</w:t>
            </w:r>
          </w:p>
        </w:tc>
        <w:tc>
          <w:tcPr>
            <w:tcW w:w="2655" w:type="dxa"/>
            <w:vAlign w:val="center"/>
          </w:tcPr>
          <w:p w14:paraId="20CFF691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14:paraId="6532D15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9951CE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832CF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604E5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8AAB80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61A1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8372B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D4914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2D7010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4E488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41094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0CF50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20F56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C72F41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10AEC5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B1AE66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206F5C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00FE21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62079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CA074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85AC9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3C1F5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05BCFE13" w14:textId="77777777" w:rsidTr="004654AF">
        <w:tc>
          <w:tcPr>
            <w:tcW w:w="959" w:type="dxa"/>
            <w:vAlign w:val="center"/>
          </w:tcPr>
          <w:p w14:paraId="1EFF3DD8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</w:t>
            </w:r>
          </w:p>
        </w:tc>
        <w:tc>
          <w:tcPr>
            <w:tcW w:w="2655" w:type="dxa"/>
            <w:vAlign w:val="center"/>
          </w:tcPr>
          <w:p w14:paraId="40F44FC6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vAlign w:val="center"/>
          </w:tcPr>
          <w:p w14:paraId="77A543A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A207C7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548AC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5C8CB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A8F511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2624C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5D250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6275B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14B47E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12088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DE62A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7AD79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AE780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B4078A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361176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ECB8C9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1DCF29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453693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F74A9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F4D81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120F5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2E27C0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709669DF" w14:textId="77777777" w:rsidTr="004654AF">
        <w:tc>
          <w:tcPr>
            <w:tcW w:w="959" w:type="dxa"/>
            <w:vAlign w:val="center"/>
          </w:tcPr>
          <w:p w14:paraId="3E6BD719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</w:t>
            </w:r>
          </w:p>
        </w:tc>
        <w:tc>
          <w:tcPr>
            <w:tcW w:w="2655" w:type="dxa"/>
            <w:vAlign w:val="center"/>
          </w:tcPr>
          <w:p w14:paraId="4A27BCC3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Мастер-наставник</w:t>
            </w:r>
          </w:p>
        </w:tc>
        <w:tc>
          <w:tcPr>
            <w:tcW w:w="475" w:type="dxa"/>
            <w:vAlign w:val="center"/>
          </w:tcPr>
          <w:p w14:paraId="7181672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C5EDC4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35173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C84BC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010175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5C3CB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92501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163AF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0E12F0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D6382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35C9E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8F553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C4346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F1C54E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F2D05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A2F044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8C2EE0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93185A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E09FE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63F52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C1B46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E32092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0D01275C" w14:textId="77777777" w:rsidTr="004654AF">
        <w:tc>
          <w:tcPr>
            <w:tcW w:w="959" w:type="dxa"/>
            <w:vAlign w:val="center"/>
          </w:tcPr>
          <w:p w14:paraId="55687324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</w:p>
        </w:tc>
        <w:tc>
          <w:tcPr>
            <w:tcW w:w="2655" w:type="dxa"/>
            <w:vAlign w:val="center"/>
          </w:tcPr>
          <w:p w14:paraId="231611E8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ОТК</w:t>
            </w:r>
          </w:p>
        </w:tc>
        <w:tc>
          <w:tcPr>
            <w:tcW w:w="475" w:type="dxa"/>
            <w:vAlign w:val="center"/>
          </w:tcPr>
          <w:p w14:paraId="20B9C55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1D4DFE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9E11A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174B9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5BBD49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D7A4E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DE4DF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62F0D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BDA98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1DF9A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FEA84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8A58E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8156B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EE9225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0D75EB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15956A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B5E9CD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B398D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FBDE9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979A0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FBECF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1BE4F9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2F39C5B6" w14:textId="77777777" w:rsidTr="004654AF">
        <w:tc>
          <w:tcPr>
            <w:tcW w:w="959" w:type="dxa"/>
            <w:vAlign w:val="center"/>
          </w:tcPr>
          <w:p w14:paraId="004FA86D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</w:t>
            </w:r>
          </w:p>
        </w:tc>
        <w:tc>
          <w:tcPr>
            <w:tcW w:w="2655" w:type="dxa"/>
            <w:vAlign w:val="center"/>
          </w:tcPr>
          <w:p w14:paraId="0AFD1353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vAlign w:val="center"/>
          </w:tcPr>
          <w:p w14:paraId="29DB13B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548F72E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1E375A4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4C8E1B1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2B168D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10D2A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7F6D5D5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21A347F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100DD6A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7DF1B14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3C2A78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4463C81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42FF9B8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62FF6CD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EDD7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B8370B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878C1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1570E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99D43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70258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5C0E5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FA02F0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1ECC72E9" w14:textId="77777777" w:rsidTr="004654AF">
        <w:tc>
          <w:tcPr>
            <w:tcW w:w="959" w:type="dxa"/>
            <w:vAlign w:val="center"/>
          </w:tcPr>
          <w:p w14:paraId="5662B59A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vAlign w:val="center"/>
          </w:tcPr>
          <w:p w14:paraId="23DDB0A9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vAlign w:val="center"/>
          </w:tcPr>
          <w:p w14:paraId="0ACF037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2C484F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2D829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F7E80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58CE9B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F02DB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176DF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E2B9C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FDFCB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D4776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F6A25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BE7BE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A3614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2D6872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0ABD4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60C20C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A52B09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4E389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DE1CF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09682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EE4E4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3DED7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4C23E9C1" w14:textId="77777777" w:rsidTr="004654AF">
        <w:tc>
          <w:tcPr>
            <w:tcW w:w="959" w:type="dxa"/>
            <w:vAlign w:val="center"/>
          </w:tcPr>
          <w:p w14:paraId="2461056D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</w:t>
            </w:r>
          </w:p>
        </w:tc>
        <w:tc>
          <w:tcPr>
            <w:tcW w:w="2655" w:type="dxa"/>
            <w:vAlign w:val="center"/>
          </w:tcPr>
          <w:p w14:paraId="3919E397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</w:t>
            </w:r>
          </w:p>
        </w:tc>
        <w:tc>
          <w:tcPr>
            <w:tcW w:w="475" w:type="dxa"/>
            <w:vAlign w:val="center"/>
          </w:tcPr>
          <w:p w14:paraId="313CEC2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3C54E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921FB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D7D51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D15FDB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B317B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A1CE3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E706AF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9C584C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831B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C8EEA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7912E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D605C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8A8541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CAE19E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E243A7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EE48E2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12E1F3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718CC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318BE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D1C55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18C3D9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2232C2E8" w14:textId="77777777" w:rsidTr="004654AF">
        <w:tc>
          <w:tcPr>
            <w:tcW w:w="959" w:type="dxa"/>
            <w:vAlign w:val="center"/>
          </w:tcPr>
          <w:p w14:paraId="18CB5C6B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</w:t>
            </w:r>
          </w:p>
        </w:tc>
        <w:tc>
          <w:tcPr>
            <w:tcW w:w="2655" w:type="dxa"/>
            <w:vAlign w:val="center"/>
          </w:tcPr>
          <w:p w14:paraId="4CA53D67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A316B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4FC2B0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0B967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9834C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62DEFE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58D4D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E951C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F3492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E4A8C2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EE867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AA1B3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E3C4F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08B88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39B3F9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5E2B6E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58FA73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30EC70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8F5BCB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55B7A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72A51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32F6C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332C2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44480C44" w14:textId="77777777" w:rsidTr="004654AF">
        <w:tc>
          <w:tcPr>
            <w:tcW w:w="959" w:type="dxa"/>
            <w:vAlign w:val="center"/>
          </w:tcPr>
          <w:p w14:paraId="106C067A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</w:t>
            </w:r>
          </w:p>
        </w:tc>
        <w:tc>
          <w:tcPr>
            <w:tcW w:w="2655" w:type="dxa"/>
            <w:vAlign w:val="center"/>
          </w:tcPr>
          <w:p w14:paraId="1B413D64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30DCF6F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7FB247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B2599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24813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C7ECEF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D5957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D4E77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C111F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DAA74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50A03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1F521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9E379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C69A6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31D59E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0DA9A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F32969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2C791F9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D37A7A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27228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64B816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F7076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8E4958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302FD6AE" w14:textId="77777777" w:rsidTr="004654AF">
        <w:tc>
          <w:tcPr>
            <w:tcW w:w="959" w:type="dxa"/>
            <w:vAlign w:val="center"/>
          </w:tcPr>
          <w:p w14:paraId="1B0B7275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</w:t>
            </w:r>
          </w:p>
        </w:tc>
        <w:tc>
          <w:tcPr>
            <w:tcW w:w="2655" w:type="dxa"/>
            <w:vAlign w:val="center"/>
          </w:tcPr>
          <w:p w14:paraId="2132BF9B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vAlign w:val="center"/>
          </w:tcPr>
          <w:p w14:paraId="32ED73A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79A48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AAB6D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3585D0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5B546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C0E29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C143B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4EEE2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1292D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9787E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44E42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F0CFE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65C6A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3831C2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DB1CE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BF131A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F0B663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5CC71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4F5E6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E672F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D5086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2B04ABC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5931" w:rsidRPr="00F06873" w14:paraId="1F247971" w14:textId="77777777" w:rsidTr="004654AF">
        <w:tc>
          <w:tcPr>
            <w:tcW w:w="959" w:type="dxa"/>
            <w:vAlign w:val="center"/>
          </w:tcPr>
          <w:p w14:paraId="364B9685" w14:textId="77777777" w:rsid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vAlign w:val="center"/>
          </w:tcPr>
          <w:p w14:paraId="0CDA46D5" w14:textId="77777777" w:rsidR="00135931" w:rsidRPr="00135931" w:rsidRDefault="00135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vAlign w:val="center"/>
          </w:tcPr>
          <w:p w14:paraId="2CDC1D0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1352E34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6DE6AC3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45693FA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BCA23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A7238A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630B5B25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45B47794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375C3A2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682F3498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760189ED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341539B7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D53FB9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09E8C9F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9811D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EF07503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9C5D81E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00E38B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2633D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A0CCD2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DE9A2F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8CDEDB1" w14:textId="77777777" w:rsidR="00135931" w:rsidRDefault="00135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553AB3B" w14:textId="77777777" w:rsidR="0065289A" w:rsidRDefault="0065289A" w:rsidP="009A1326">
      <w:pPr>
        <w:rPr>
          <w:sz w:val="18"/>
          <w:szCs w:val="18"/>
          <w:lang w:val="en-US"/>
        </w:rPr>
      </w:pPr>
    </w:p>
    <w:p w14:paraId="05DCE5B5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35931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0664FA1E" w14:textId="77777777" w:rsidR="004654AF" w:rsidRDefault="004654AF" w:rsidP="009D6532"/>
    <w:p w14:paraId="04531642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080C" w14:textId="77777777" w:rsidR="005F1015" w:rsidRDefault="005F1015" w:rsidP="00135931">
      <w:r>
        <w:separator/>
      </w:r>
    </w:p>
  </w:endnote>
  <w:endnote w:type="continuationSeparator" w:id="0">
    <w:p w14:paraId="0F09601E" w14:textId="77777777" w:rsidR="005F1015" w:rsidRDefault="005F1015" w:rsidP="0013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3B87" w14:textId="77777777" w:rsidR="005F1015" w:rsidRDefault="005F1015" w:rsidP="00135931">
      <w:r>
        <w:separator/>
      </w:r>
    </w:p>
  </w:footnote>
  <w:footnote w:type="continuationSeparator" w:id="0">
    <w:p w14:paraId="4AD05542" w14:textId="77777777" w:rsidR="005F1015" w:rsidRDefault="005F1015" w:rsidP="00135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601786, Россия, Владимирская обл., г.Кольчугино, ул. 50 лет Октября, д.15"/>
    <w:docVar w:name="att_org_name" w:val="Общество с ограниченной ответственностью «ГАРАНТ»"/>
    <w:docVar w:name="att_org_reg_date" w:val="30.09.2016"/>
    <w:docVar w:name="att_org_reg_num" w:val="378"/>
    <w:docVar w:name="boss_fio" w:val="Грязнов Сергей Иванович"/>
    <w:docVar w:name="ceh_info" w:val="Общество с ограниченной ответственностью Производственное объединение &quot;ТОПОЛ-ЭКО&quot;"/>
    <w:docVar w:name="doc_name" w:val="Документ6"/>
    <w:docVar w:name="doc_type" w:val="5"/>
    <w:docVar w:name="fill_date" w:val="       "/>
    <w:docVar w:name="org_guid" w:val="9D525E9070124705A87E8BD049D52126"/>
    <w:docVar w:name="org_id" w:val="185"/>
    <w:docVar w:name="org_name" w:val="     "/>
    <w:docVar w:name="pers_guids" w:val="42E3C8072F944E90AA0FBF9FD58079DA@151-051-600 02"/>
    <w:docVar w:name="pers_snils" w:val="42E3C8072F944E90AA0FBF9FD58079DA@151-051-600 02"/>
    <w:docVar w:name="podr_id" w:val="org_185"/>
    <w:docVar w:name="pred_dolg" w:val="Генеральный директор"/>
    <w:docVar w:name="pred_fio" w:val="Деков Д.П."/>
    <w:docVar w:name="rbtd_adr" w:val="     "/>
    <w:docVar w:name="rbtd_name" w:val="Общество с ограниченной ответственностью Производственное объединение &quot;ТОПОЛ-ЭКО&quot;"/>
    <w:docVar w:name="step_test" w:val="6"/>
    <w:docVar w:name="sv_docs" w:val="1"/>
  </w:docVars>
  <w:rsids>
    <w:rsidRoot w:val="00135931"/>
    <w:rsid w:val="0002033E"/>
    <w:rsid w:val="000C5130"/>
    <w:rsid w:val="000D3760"/>
    <w:rsid w:val="000F0714"/>
    <w:rsid w:val="00135931"/>
    <w:rsid w:val="00196135"/>
    <w:rsid w:val="001A7AC3"/>
    <w:rsid w:val="001B19D8"/>
    <w:rsid w:val="001D339B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1015"/>
    <w:rsid w:val="005F64E6"/>
    <w:rsid w:val="00642E12"/>
    <w:rsid w:val="0065289A"/>
    <w:rsid w:val="0067226F"/>
    <w:rsid w:val="006E4DFC"/>
    <w:rsid w:val="00725C51"/>
    <w:rsid w:val="00820552"/>
    <w:rsid w:val="008C26B9"/>
    <w:rsid w:val="00936F48"/>
    <w:rsid w:val="009647F7"/>
    <w:rsid w:val="00997DD5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54F96"/>
  <w15:chartTrackingRefBased/>
  <w15:docId w15:val="{15CD6DA2-C09E-4651-9DCD-0D9D4942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359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35931"/>
    <w:rPr>
      <w:sz w:val="24"/>
    </w:rPr>
  </w:style>
  <w:style w:type="paragraph" w:styleId="ad">
    <w:name w:val="footer"/>
    <w:basedOn w:val="a"/>
    <w:link w:val="ae"/>
    <w:rsid w:val="001359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59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2</cp:revision>
  <dcterms:created xsi:type="dcterms:W3CDTF">2022-11-18T11:02:00Z</dcterms:created>
  <dcterms:modified xsi:type="dcterms:W3CDTF">2025-09-09T14:39:00Z</dcterms:modified>
</cp:coreProperties>
</file>