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4E98" w14:textId="77777777" w:rsidR="000F0714" w:rsidRPr="00161B48" w:rsidRDefault="000F0714" w:rsidP="000F0714">
      <w:pPr>
        <w:pStyle w:val="a7"/>
        <w:jc w:val="center"/>
      </w:pPr>
      <w:r w:rsidRPr="00161B48">
        <w:t xml:space="preserve">Сводная ведомость результатов </w:t>
      </w:r>
      <w:r w:rsidR="004654AF" w:rsidRPr="00161B48">
        <w:t xml:space="preserve">проведения </w:t>
      </w:r>
      <w:r w:rsidRPr="00161B48">
        <w:t>специальной оценки условий труда</w:t>
      </w:r>
    </w:p>
    <w:p w14:paraId="2E5EF111" w14:textId="77777777" w:rsidR="00B3448B" w:rsidRPr="00161B48" w:rsidRDefault="00B3448B" w:rsidP="00B3448B"/>
    <w:p w14:paraId="0B52D678" w14:textId="77777777" w:rsidR="00B3448B" w:rsidRPr="00161B48" w:rsidRDefault="00B3448B" w:rsidP="00B3448B">
      <w:r w:rsidRPr="00161B48">
        <w:t>Наименование организации:</w:t>
      </w:r>
      <w:r w:rsidRPr="00161B48">
        <w:rPr>
          <w:rStyle w:val="a9"/>
        </w:rPr>
        <w:t xml:space="preserve"> </w:t>
      </w:r>
      <w:r w:rsidRPr="00161B48">
        <w:rPr>
          <w:rStyle w:val="a9"/>
        </w:rPr>
        <w:fldChar w:fldCharType="begin"/>
      </w:r>
      <w:r w:rsidRPr="00161B48">
        <w:rPr>
          <w:rStyle w:val="a9"/>
        </w:rPr>
        <w:instrText xml:space="preserve"> DOCVARIABLE </w:instrText>
      </w:r>
      <w:r w:rsidR="00EA3306" w:rsidRPr="00161B48">
        <w:rPr>
          <w:rStyle w:val="a9"/>
        </w:rPr>
        <w:instrText>ceh_info</w:instrText>
      </w:r>
      <w:r w:rsidRPr="00161B48">
        <w:rPr>
          <w:rStyle w:val="a9"/>
        </w:rPr>
        <w:instrText xml:space="preserve"> \* MERGEFORMAT </w:instrText>
      </w:r>
      <w:r w:rsidRPr="00161B48">
        <w:rPr>
          <w:rStyle w:val="a9"/>
        </w:rPr>
        <w:fldChar w:fldCharType="separate"/>
      </w:r>
      <w:r w:rsidR="005A158B" w:rsidRPr="005A158B">
        <w:rPr>
          <w:rStyle w:val="a9"/>
        </w:rPr>
        <w:t>Общество с ограниченной ответственностью Производственное объединение "ТОПОЛ-ЭКО"</w:t>
      </w:r>
      <w:r w:rsidRPr="00161B48">
        <w:rPr>
          <w:rStyle w:val="a9"/>
        </w:rPr>
        <w:fldChar w:fldCharType="end"/>
      </w:r>
      <w:r w:rsidRPr="00161B48">
        <w:rPr>
          <w:rStyle w:val="a9"/>
        </w:rPr>
        <w:t> </w:t>
      </w:r>
    </w:p>
    <w:p w14:paraId="03FA8367" w14:textId="77777777" w:rsidR="00F06873" w:rsidRPr="00161B48" w:rsidRDefault="00F06873" w:rsidP="004654AF">
      <w:pPr>
        <w:suppressAutoHyphens/>
        <w:jc w:val="right"/>
      </w:pPr>
      <w:r w:rsidRPr="00161B4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161B48" w14:paraId="6F97C887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C8FB6AC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61B4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05FBD6C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3F2C961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4244C81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61B48" w14:paraId="4E910662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CF4D0D0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6FB9973" w14:textId="77777777" w:rsidR="004654A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D3A9B1B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C5D3BD8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FCD898F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B2326B7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61B48" w14:paraId="61B82431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CAEB784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5C31B98" w14:textId="77777777" w:rsidR="00AF1EDF" w:rsidRPr="00161B4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9066B7C" w14:textId="77777777" w:rsidR="00AF1ED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6566903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C076052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2070787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2B8826F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B70C59A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059604B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FCFCB53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61B48" w14:paraId="1B905614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514962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9792FC8" w14:textId="77777777" w:rsidR="00AF1EDF" w:rsidRPr="00161B4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92AFD2C" w14:textId="77777777" w:rsidR="00AF1ED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13F6204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7A015E9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375590C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7E5ED31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AC91D61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079155D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03565D5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61B48" w14:paraId="3DA76A4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B42EB80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61B4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1515223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14:paraId="47C8CAE0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14:paraId="7D1BDC1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0D88EEB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14:paraId="7EEF985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8B56DE5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45CDEB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7F9A782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F9BF8E0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0AF2ECF2" w14:textId="77777777" w:rsidTr="004654AF">
        <w:trPr>
          <w:jc w:val="center"/>
        </w:trPr>
        <w:tc>
          <w:tcPr>
            <w:tcW w:w="3518" w:type="dxa"/>
            <w:vAlign w:val="center"/>
          </w:tcPr>
          <w:p w14:paraId="5AA471B7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61B4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71AB7077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center"/>
          </w:tcPr>
          <w:p w14:paraId="59067027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63" w:type="dxa"/>
            <w:vAlign w:val="center"/>
          </w:tcPr>
          <w:p w14:paraId="670969CC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F2CAAF2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14:paraId="1FA6FF13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4944ACD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8067E94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C32C105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2239AB5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549DE01B" w14:textId="77777777" w:rsidTr="004654AF">
        <w:trPr>
          <w:jc w:val="center"/>
        </w:trPr>
        <w:tc>
          <w:tcPr>
            <w:tcW w:w="3518" w:type="dxa"/>
            <w:vAlign w:val="center"/>
          </w:tcPr>
          <w:p w14:paraId="2478B591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61B4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5DA3140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EA03938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43BFF26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C4650A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A650CD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AB917E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DF95761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199FE73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BC3764B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30DCCC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47AB42E0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61B4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03167C4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2667C41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0B9B057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AED492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1DAC26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61EFB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5371FD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ECE6B4E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FF764A4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0F888F4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1ACC3C2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61B4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BDEB227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6589B7" w14:textId="77777777" w:rsidR="00AF1EDF" w:rsidRPr="00161B48" w:rsidRDefault="005A158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760FB96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EA0759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CD1D39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E6B99F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56BDF28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65CC592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01422D2" w14:textId="77777777" w:rsidR="00AF1EDF" w:rsidRPr="00161B48" w:rsidRDefault="005A158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4ED9174" w14:textId="77777777" w:rsidR="00F06873" w:rsidRPr="00161B4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8F1CFE1" w14:textId="77777777" w:rsidR="00F06873" w:rsidRPr="00161B48" w:rsidRDefault="00F06873" w:rsidP="00F06873">
      <w:pPr>
        <w:jc w:val="right"/>
      </w:pPr>
      <w:r w:rsidRPr="00161B48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161B48" w14:paraId="1D6FE609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5FC0C22E" w14:textId="77777777" w:rsidR="00F06873" w:rsidRPr="00161B48" w:rsidRDefault="004654AF" w:rsidP="00F06873">
            <w:pPr>
              <w:jc w:val="center"/>
              <w:rPr>
                <w:sz w:val="20"/>
              </w:rPr>
            </w:pPr>
            <w:r w:rsidRPr="00161B48">
              <w:rPr>
                <w:color w:val="000000"/>
                <w:sz w:val="20"/>
              </w:rPr>
              <w:t>Индиви</w:t>
            </w:r>
            <w:r w:rsidRPr="00161B4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00E63794" w14:textId="77777777" w:rsidR="004654AF" w:rsidRPr="00161B48" w:rsidRDefault="004654AF" w:rsidP="004654AF">
            <w:pPr>
              <w:jc w:val="center"/>
              <w:rPr>
                <w:color w:val="000000"/>
                <w:sz w:val="20"/>
              </w:rPr>
            </w:pPr>
            <w:r w:rsidRPr="00161B48">
              <w:rPr>
                <w:color w:val="000000"/>
                <w:sz w:val="20"/>
              </w:rPr>
              <w:t>Профессия/</w:t>
            </w:r>
            <w:r w:rsidRPr="00161B48">
              <w:rPr>
                <w:color w:val="000000"/>
                <w:sz w:val="20"/>
              </w:rPr>
              <w:br/>
              <w:t>должность/</w:t>
            </w:r>
            <w:r w:rsidRPr="00161B4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AEEEC94" w14:textId="77777777" w:rsidR="00F06873" w:rsidRPr="00161B48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5AF6AC01" w14:textId="77777777" w:rsidR="00F06873" w:rsidRPr="00161B48" w:rsidRDefault="00F06873" w:rsidP="00F06873">
            <w:pPr>
              <w:jc w:val="center"/>
              <w:rPr>
                <w:sz w:val="20"/>
              </w:rPr>
            </w:pPr>
            <w:r w:rsidRPr="00161B48">
              <w:rPr>
                <w:sz w:val="20"/>
              </w:rPr>
              <w:t>Классы</w:t>
            </w:r>
            <w:r w:rsidR="004654AF" w:rsidRPr="00161B48">
              <w:rPr>
                <w:sz w:val="20"/>
              </w:rPr>
              <w:t xml:space="preserve"> </w:t>
            </w:r>
            <w:r w:rsidR="004654AF" w:rsidRPr="00161B48">
              <w:rPr>
                <w:color w:val="000000"/>
                <w:sz w:val="20"/>
              </w:rPr>
              <w:t>(подклассы)</w:t>
            </w:r>
            <w:r w:rsidRPr="00161B4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31773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8B78133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E463E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161B48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161B4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ED9A814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11D737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7A2B8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61B4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E5A08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Лечебно</w:t>
            </w:r>
            <w:r w:rsidRPr="00161B48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161B48">
              <w:rPr>
                <w:sz w:val="16"/>
                <w:szCs w:val="16"/>
              </w:rPr>
              <w:t>питание  (</w:t>
            </w:r>
            <w:proofErr w:type="gramEnd"/>
            <w:r w:rsidRPr="00161B48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234B5E5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Льготно</w:t>
            </w:r>
            <w:r w:rsidRPr="00161B48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161B48" w14:paraId="732D4D6A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68D8AF59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5BCBDF7E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3749CFC6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25B4A11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1D94D81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161B48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161B48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72335B19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14:paraId="373ABF6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63CC91E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3A0718F3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3D54F2A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7EEEACD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256A8835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02F81EB7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14:paraId="03BF149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14:paraId="5484E075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08A3DAEA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1111F537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78F8E6EA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FBF9817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43A9892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6FC20BD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180A457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F2D617E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5B01E7FA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61B48" w14:paraId="524A5EAA" w14:textId="77777777" w:rsidTr="004654AF">
        <w:tc>
          <w:tcPr>
            <w:tcW w:w="959" w:type="dxa"/>
            <w:vAlign w:val="center"/>
          </w:tcPr>
          <w:p w14:paraId="2BFFD56B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10AB31BB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29F8DD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0E10CF0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35E28D7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4F5AE7B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6D7892F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45AA5FF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342FC7D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28135A4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097B2C5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5560B136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797B59E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0C33F0D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3FAB5BB8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BEA861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5F27484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10C5B1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520EEA3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213BA1DD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07BD597B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61E6E06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586F8158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48C1EA6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24</w:t>
            </w:r>
          </w:p>
        </w:tc>
      </w:tr>
      <w:tr w:rsidR="005A158B" w:rsidRPr="00161B48" w14:paraId="24A953DF" w14:textId="77777777" w:rsidTr="004654AF">
        <w:tc>
          <w:tcPr>
            <w:tcW w:w="959" w:type="dxa"/>
            <w:vAlign w:val="center"/>
          </w:tcPr>
          <w:p w14:paraId="0A1E7328" w14:textId="77777777" w:rsidR="005A158B" w:rsidRPr="00161B48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D347F60" w14:textId="77777777" w:rsidR="005A158B" w:rsidRPr="005A158B" w:rsidRDefault="005A158B" w:rsidP="001B19D8">
            <w:pPr>
              <w:jc w:val="center"/>
              <w:rPr>
                <w:b/>
                <w:sz w:val="18"/>
                <w:szCs w:val="18"/>
              </w:rPr>
            </w:pPr>
            <w:r w:rsidRPr="005A158B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5A158B">
              <w:rPr>
                <w:b/>
                <w:sz w:val="18"/>
                <w:szCs w:val="18"/>
              </w:rPr>
              <w:t>с.Алхан</w:t>
            </w:r>
            <w:proofErr w:type="spellEnd"/>
            <w:r w:rsidRPr="005A158B">
              <w:rPr>
                <w:b/>
                <w:sz w:val="18"/>
                <w:szCs w:val="18"/>
              </w:rPr>
              <w:t>-Юрт</w:t>
            </w:r>
          </w:p>
        </w:tc>
        <w:tc>
          <w:tcPr>
            <w:tcW w:w="475" w:type="dxa"/>
            <w:vAlign w:val="center"/>
          </w:tcPr>
          <w:p w14:paraId="7207686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3D322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B9CA06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882970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7AA7EB0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CAE6FA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0BD1C6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7B6150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0FF5F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61BA0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2A6234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063F8D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C0FC2E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97697F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B6FF7C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74036D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B43C19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725A34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FB75E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E6DFCF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24C73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BFB599A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11DD98B3" w14:textId="77777777" w:rsidTr="004654AF">
        <w:tc>
          <w:tcPr>
            <w:tcW w:w="959" w:type="dxa"/>
            <w:vAlign w:val="center"/>
          </w:tcPr>
          <w:p w14:paraId="0F034D49" w14:textId="77777777" w:rsidR="005A158B" w:rsidRPr="00161B48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265А </w:t>
            </w:r>
          </w:p>
        </w:tc>
        <w:tc>
          <w:tcPr>
            <w:tcW w:w="2655" w:type="dxa"/>
            <w:vAlign w:val="center"/>
          </w:tcPr>
          <w:p w14:paraId="0CB890A3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F9169A6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8ED422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6CD321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EC4400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1F97185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84B3A9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ED4B03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63A32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77130B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225AD9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04061B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6B1A63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E04D56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103C25E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44802B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6F5BA4E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BF8FD27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14B18F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ECA679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BB3C89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0E1FAD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E1E366" w14:textId="77777777" w:rsidR="005A158B" w:rsidRPr="00161B48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24D2EEF8" w14:textId="77777777" w:rsidTr="004654AF">
        <w:tc>
          <w:tcPr>
            <w:tcW w:w="959" w:type="dxa"/>
            <w:vAlign w:val="center"/>
          </w:tcPr>
          <w:p w14:paraId="7D37B9EE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266А (265А) </w:t>
            </w:r>
          </w:p>
        </w:tc>
        <w:tc>
          <w:tcPr>
            <w:tcW w:w="2655" w:type="dxa"/>
            <w:vAlign w:val="center"/>
          </w:tcPr>
          <w:p w14:paraId="5DE4D46C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EB621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3F7F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0FD56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7A6D5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8C180C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76AB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A16A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6DE5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0D91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870B3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5383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0A283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B4989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D4EF34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8D7F8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72D2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FFDD7D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4F001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C3653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0F00B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9B517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B91D63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9F443EE" w14:textId="77777777" w:rsidTr="004654AF">
        <w:tc>
          <w:tcPr>
            <w:tcW w:w="959" w:type="dxa"/>
            <w:vAlign w:val="center"/>
          </w:tcPr>
          <w:p w14:paraId="4B265990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267А (265А) </w:t>
            </w:r>
          </w:p>
        </w:tc>
        <w:tc>
          <w:tcPr>
            <w:tcW w:w="2655" w:type="dxa"/>
            <w:vAlign w:val="center"/>
          </w:tcPr>
          <w:p w14:paraId="1946CF5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C8E0BC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65FDA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C1946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6773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FCDEC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ED076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41BE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25E0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0F5E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B99EC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0C719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6D69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6877E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CBC3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20EAB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9D8A1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6CAE29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6299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BA33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45B07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8FFB0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9D48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5DF730CD" w14:textId="77777777" w:rsidTr="004654AF">
        <w:tc>
          <w:tcPr>
            <w:tcW w:w="959" w:type="dxa"/>
            <w:vAlign w:val="center"/>
          </w:tcPr>
          <w:p w14:paraId="7ADEAF9D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268А (265А) </w:t>
            </w:r>
          </w:p>
        </w:tc>
        <w:tc>
          <w:tcPr>
            <w:tcW w:w="2655" w:type="dxa"/>
            <w:vAlign w:val="center"/>
          </w:tcPr>
          <w:p w14:paraId="4C04218B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587AB5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C4D3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02916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90C44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FC6C9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3CBB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F6A3A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F0C5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D6F56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90778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4783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8570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32048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2E47E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DA497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B4235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6038C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27BB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59B7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F19B0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D5EBA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4BF67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13A7DDD" w14:textId="77777777" w:rsidTr="004654AF">
        <w:tc>
          <w:tcPr>
            <w:tcW w:w="959" w:type="dxa"/>
            <w:vAlign w:val="center"/>
          </w:tcPr>
          <w:p w14:paraId="6F1813D8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269А (265А) </w:t>
            </w:r>
          </w:p>
        </w:tc>
        <w:tc>
          <w:tcPr>
            <w:tcW w:w="2655" w:type="dxa"/>
            <w:vAlign w:val="center"/>
          </w:tcPr>
          <w:p w14:paraId="09BE2A7A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F70381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25169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E13E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2201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B96C6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3C67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47F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7D04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24A35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9BF0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5B481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EA948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0823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19F5D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CF1C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9918D6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FEAEF4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EA537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91639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A72DE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995D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A3C1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5DF66A74" w14:textId="77777777" w:rsidTr="004654AF">
        <w:tc>
          <w:tcPr>
            <w:tcW w:w="959" w:type="dxa"/>
            <w:vAlign w:val="center"/>
          </w:tcPr>
          <w:p w14:paraId="0BFB3C30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270А (265А) </w:t>
            </w:r>
          </w:p>
        </w:tc>
        <w:tc>
          <w:tcPr>
            <w:tcW w:w="2655" w:type="dxa"/>
            <w:vAlign w:val="center"/>
          </w:tcPr>
          <w:p w14:paraId="4040BA0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E2E82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60AD4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E3B8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3986C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4F3784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5AE1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95B91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EB4B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ADF04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E8A67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47240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3E29F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DCA1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C1F26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1380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127C7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E2CFF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5395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9226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DCADD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05A55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A4AFB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21CAAD4A" w14:textId="77777777" w:rsidTr="004654AF">
        <w:tc>
          <w:tcPr>
            <w:tcW w:w="959" w:type="dxa"/>
            <w:vAlign w:val="center"/>
          </w:tcPr>
          <w:p w14:paraId="515ED5F5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280А (265А) </w:t>
            </w:r>
          </w:p>
        </w:tc>
        <w:tc>
          <w:tcPr>
            <w:tcW w:w="2655" w:type="dxa"/>
            <w:vAlign w:val="center"/>
          </w:tcPr>
          <w:p w14:paraId="3E42EE79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8C362F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B84A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0A9BB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3CC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9C6B72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6E5F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4E46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F6B8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0BB9E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E79EE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C7981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21E56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6B35E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FFEC3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AB02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A9BAA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0ED40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D209D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D01B7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B9FA4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C30DB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0F13D5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8FFC4F3" w14:textId="77777777" w:rsidTr="004654AF">
        <w:tc>
          <w:tcPr>
            <w:tcW w:w="959" w:type="dxa"/>
            <w:vAlign w:val="center"/>
          </w:tcPr>
          <w:p w14:paraId="7766A75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281А (265А) </w:t>
            </w:r>
          </w:p>
        </w:tc>
        <w:tc>
          <w:tcPr>
            <w:tcW w:w="2655" w:type="dxa"/>
            <w:vAlign w:val="center"/>
          </w:tcPr>
          <w:p w14:paraId="382E2B3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E3DA8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71C7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ECB14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58EB7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A4F3B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B351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4C2E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ACE2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74ECD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AED2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DD460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D536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9EFEB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29E55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4795D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84D4F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8DF6C2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4630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C247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4399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6E2A8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A6327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4CAA807C" w14:textId="77777777" w:rsidTr="004654AF">
        <w:tc>
          <w:tcPr>
            <w:tcW w:w="959" w:type="dxa"/>
            <w:vAlign w:val="center"/>
          </w:tcPr>
          <w:p w14:paraId="0733A946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282А (265А) </w:t>
            </w:r>
          </w:p>
        </w:tc>
        <w:tc>
          <w:tcPr>
            <w:tcW w:w="2655" w:type="dxa"/>
            <w:vAlign w:val="center"/>
          </w:tcPr>
          <w:p w14:paraId="63F193C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5C03A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93F31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E1A37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487A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9ACB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7A27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4D279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F4A8F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3E9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27513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6338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6EA24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53B99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20464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8799A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61EC62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5A3C2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75BC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C09B3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0F151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A845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46E0B0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9F3572E" w14:textId="77777777" w:rsidTr="004654AF">
        <w:tc>
          <w:tcPr>
            <w:tcW w:w="959" w:type="dxa"/>
            <w:vAlign w:val="center"/>
          </w:tcPr>
          <w:p w14:paraId="440FE692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283А (265А) </w:t>
            </w:r>
          </w:p>
        </w:tc>
        <w:tc>
          <w:tcPr>
            <w:tcW w:w="2655" w:type="dxa"/>
            <w:vAlign w:val="center"/>
          </w:tcPr>
          <w:p w14:paraId="310D3A7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6389CA3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20778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9649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7DCE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5697B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AAD89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42E5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7018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7227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5900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8601F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05D6C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0CF0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C855D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5322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75A466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D4B46C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E792C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F64BE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C9FF7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5AFE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9E464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A52CBA9" w14:textId="77777777" w:rsidTr="004654AF">
        <w:tc>
          <w:tcPr>
            <w:tcW w:w="959" w:type="dxa"/>
            <w:vAlign w:val="center"/>
          </w:tcPr>
          <w:p w14:paraId="0764829D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284А (265А) </w:t>
            </w:r>
          </w:p>
        </w:tc>
        <w:tc>
          <w:tcPr>
            <w:tcW w:w="2655" w:type="dxa"/>
            <w:vAlign w:val="center"/>
          </w:tcPr>
          <w:p w14:paraId="35F3811A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9AC81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F23C5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027C3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6478A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74EEA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F3D2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ED0E1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43B1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EEE7C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3D836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E6A0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B922E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7DD51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764718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650F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71B322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9604C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5728C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C4FAC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5172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E721B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A0559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801C4B4" w14:textId="77777777" w:rsidTr="004654AF">
        <w:tc>
          <w:tcPr>
            <w:tcW w:w="959" w:type="dxa"/>
            <w:vAlign w:val="center"/>
          </w:tcPr>
          <w:p w14:paraId="555C097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285А (265А) </w:t>
            </w:r>
          </w:p>
        </w:tc>
        <w:tc>
          <w:tcPr>
            <w:tcW w:w="2655" w:type="dxa"/>
            <w:vAlign w:val="center"/>
          </w:tcPr>
          <w:p w14:paraId="46E3991B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475853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8451B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40B9C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247D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ECD94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57427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9EB83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0EB52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49886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0246A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5C9AA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A6D94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EA71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D0B6D8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749F3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70DDBE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9B9E03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DC94B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4159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0A4F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87C5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B530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5485A0C" w14:textId="77777777" w:rsidTr="004654AF">
        <w:tc>
          <w:tcPr>
            <w:tcW w:w="959" w:type="dxa"/>
            <w:vAlign w:val="center"/>
          </w:tcPr>
          <w:p w14:paraId="26E42700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 (265А) </w:t>
            </w:r>
          </w:p>
        </w:tc>
        <w:tc>
          <w:tcPr>
            <w:tcW w:w="2655" w:type="dxa"/>
            <w:vAlign w:val="center"/>
          </w:tcPr>
          <w:p w14:paraId="19B8FD46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68D92AD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4D4DB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ABA75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3ECB0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DFFCE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9CCB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3903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35656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80F0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98FE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6A636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73594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33E45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6CC7DC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022BC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55A4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483096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0D3C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D29F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3122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0414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28076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5AB35B0E" w14:textId="77777777" w:rsidTr="004654AF">
        <w:tc>
          <w:tcPr>
            <w:tcW w:w="959" w:type="dxa"/>
            <w:vAlign w:val="center"/>
          </w:tcPr>
          <w:p w14:paraId="13B33690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287А (265А) </w:t>
            </w:r>
          </w:p>
        </w:tc>
        <w:tc>
          <w:tcPr>
            <w:tcW w:w="2655" w:type="dxa"/>
            <w:vAlign w:val="center"/>
          </w:tcPr>
          <w:p w14:paraId="5D40DF45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CC233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371DF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8646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5AFD8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9BC4C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C24B8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D898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65A00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B9FAF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DD092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B504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B815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EDE71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9C7E4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903FF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CF2B6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65144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AC1C2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C1135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10685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7ED89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4832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71C6DF4" w14:textId="77777777" w:rsidTr="004654AF">
        <w:tc>
          <w:tcPr>
            <w:tcW w:w="959" w:type="dxa"/>
            <w:vAlign w:val="center"/>
          </w:tcPr>
          <w:p w14:paraId="2DB90A3E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288А (265А) </w:t>
            </w:r>
          </w:p>
        </w:tc>
        <w:tc>
          <w:tcPr>
            <w:tcW w:w="2655" w:type="dxa"/>
            <w:vAlign w:val="center"/>
          </w:tcPr>
          <w:p w14:paraId="2ECAC46A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3DDF2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B933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029E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79CC0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9519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0173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B1960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D5A6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54A3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19E3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45D3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D156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F7539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44E7D6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2EB9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9FB88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B77D1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BDC06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8BE01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2027E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A6703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2C2F3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20C89A71" w14:textId="77777777" w:rsidTr="004654AF">
        <w:tc>
          <w:tcPr>
            <w:tcW w:w="959" w:type="dxa"/>
            <w:vAlign w:val="center"/>
          </w:tcPr>
          <w:p w14:paraId="48B31816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289А (265А) </w:t>
            </w:r>
          </w:p>
        </w:tc>
        <w:tc>
          <w:tcPr>
            <w:tcW w:w="2655" w:type="dxa"/>
            <w:vAlign w:val="center"/>
          </w:tcPr>
          <w:p w14:paraId="19AFD3CB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95CD76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BF8CC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87FD9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1861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253B9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92D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1DA4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48DEF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9D5E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31C4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3ED8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0B036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8EFDE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DAF85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A324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C1D7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97862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73E2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C9701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DDC7A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41D67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CE84C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3DF82EEA" w14:textId="77777777" w:rsidTr="004654AF">
        <w:tc>
          <w:tcPr>
            <w:tcW w:w="959" w:type="dxa"/>
            <w:vAlign w:val="center"/>
          </w:tcPr>
          <w:p w14:paraId="4AD993DA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290А (265А) </w:t>
            </w:r>
          </w:p>
        </w:tc>
        <w:tc>
          <w:tcPr>
            <w:tcW w:w="2655" w:type="dxa"/>
            <w:vAlign w:val="center"/>
          </w:tcPr>
          <w:p w14:paraId="1809F1E2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0911CD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0CC86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714F9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73FD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2878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91F1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DE01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DED2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373A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BEC4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2526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CFEC7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AE9FA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72F22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44E2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BBFCC7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812DF9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17B9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3B39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22758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0397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D90D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D72D911" w14:textId="77777777" w:rsidTr="004654AF">
        <w:tc>
          <w:tcPr>
            <w:tcW w:w="959" w:type="dxa"/>
            <w:vAlign w:val="center"/>
          </w:tcPr>
          <w:p w14:paraId="752C9D79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291А (265А) </w:t>
            </w:r>
          </w:p>
        </w:tc>
        <w:tc>
          <w:tcPr>
            <w:tcW w:w="2655" w:type="dxa"/>
            <w:vAlign w:val="center"/>
          </w:tcPr>
          <w:p w14:paraId="4BA21C53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5256F4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9AE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1B7D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9CC7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0971D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6133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0460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E9722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CD8DC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C3C61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92EA7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39EB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0A0C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18D16D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B1CE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5B78D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C37BE4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8BE7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40430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574B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ED4C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4961A1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E8DC1CB" w14:textId="77777777" w:rsidTr="004654AF">
        <w:tc>
          <w:tcPr>
            <w:tcW w:w="959" w:type="dxa"/>
            <w:vAlign w:val="center"/>
          </w:tcPr>
          <w:p w14:paraId="59FE2150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292А (265А) </w:t>
            </w:r>
          </w:p>
        </w:tc>
        <w:tc>
          <w:tcPr>
            <w:tcW w:w="2655" w:type="dxa"/>
            <w:vAlign w:val="center"/>
          </w:tcPr>
          <w:p w14:paraId="0550E67D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BA6F68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4C0D2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A0896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C3E2C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E096A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00901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A568E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B61A8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24276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0942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4A55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C34B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3B8F1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DEDD5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246F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D2D5C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B60FE6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0C829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FADE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36DA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5CA5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44AA4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2B2199A" w14:textId="77777777" w:rsidTr="004654AF">
        <w:tc>
          <w:tcPr>
            <w:tcW w:w="959" w:type="dxa"/>
            <w:vAlign w:val="center"/>
          </w:tcPr>
          <w:p w14:paraId="6F50357A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293А (265А) </w:t>
            </w:r>
          </w:p>
        </w:tc>
        <w:tc>
          <w:tcPr>
            <w:tcW w:w="2655" w:type="dxa"/>
            <w:vAlign w:val="center"/>
          </w:tcPr>
          <w:p w14:paraId="73207404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F0FB0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F1BE8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2790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EE761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F34FC3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BBA1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259F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5BC2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3152F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4844B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81F3C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711EF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BC9F4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B3722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284D0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E1FF67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B3EDC8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9E91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2E11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4F49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BBE5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4F8BC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2A20B48" w14:textId="77777777" w:rsidTr="004654AF">
        <w:tc>
          <w:tcPr>
            <w:tcW w:w="959" w:type="dxa"/>
            <w:vAlign w:val="center"/>
          </w:tcPr>
          <w:p w14:paraId="058CE74A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991BA29" w14:textId="77777777" w:rsidR="005A158B" w:rsidRPr="005A158B" w:rsidRDefault="005A158B" w:rsidP="001B19D8">
            <w:pPr>
              <w:jc w:val="center"/>
              <w:rPr>
                <w:b/>
                <w:sz w:val="18"/>
                <w:szCs w:val="18"/>
              </w:rPr>
            </w:pPr>
            <w:r w:rsidRPr="005A158B">
              <w:rPr>
                <w:b/>
                <w:sz w:val="18"/>
                <w:szCs w:val="18"/>
              </w:rPr>
              <w:t>Обособленное подразделение ООО ПО "ТОПОЛ-ЭКО" (Производственный сектор) г. Тюмень</w:t>
            </w:r>
          </w:p>
        </w:tc>
        <w:tc>
          <w:tcPr>
            <w:tcW w:w="475" w:type="dxa"/>
            <w:vAlign w:val="center"/>
          </w:tcPr>
          <w:p w14:paraId="369F6AD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D1736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A45E2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123A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4601DC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663860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1A9F5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60187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9830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D82D3D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05CA5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2FCF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3B63A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E6B571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F9ABC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40E77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D5E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14E3B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7094A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02EA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F221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E00E01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21F3B30E" w14:textId="77777777" w:rsidTr="004654AF">
        <w:tc>
          <w:tcPr>
            <w:tcW w:w="959" w:type="dxa"/>
            <w:vAlign w:val="center"/>
          </w:tcPr>
          <w:p w14:paraId="1D9787B9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vAlign w:val="center"/>
          </w:tcPr>
          <w:p w14:paraId="593E9162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05C50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9811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D3BC0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E02B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7ED3CA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3D65C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7769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06E4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7B06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B86AA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E0717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6ECD0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BC99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F4960C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122A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F54E8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9D2B60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9E50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7232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0E1D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8A4E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BEB03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5EF59E08" w14:textId="77777777" w:rsidTr="004654AF">
        <w:tc>
          <w:tcPr>
            <w:tcW w:w="959" w:type="dxa"/>
            <w:vAlign w:val="center"/>
          </w:tcPr>
          <w:p w14:paraId="1D28E579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655" w:type="dxa"/>
            <w:vAlign w:val="center"/>
          </w:tcPr>
          <w:p w14:paraId="44F80E13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B40D4C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30BDE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F108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E0E7D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12A8B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39854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B9FC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1139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D950F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046B9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A0B22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E09A9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97E4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E260B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95B5C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E6C5F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E90E1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16353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037CA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D2FD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410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0EC93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9106BCC" w14:textId="77777777" w:rsidTr="004654AF">
        <w:tc>
          <w:tcPr>
            <w:tcW w:w="959" w:type="dxa"/>
            <w:vAlign w:val="center"/>
          </w:tcPr>
          <w:p w14:paraId="0FBC8C4D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F5F0EF5" w14:textId="77777777" w:rsidR="005A158B" w:rsidRPr="005A158B" w:rsidRDefault="005A158B" w:rsidP="001B19D8">
            <w:pPr>
              <w:jc w:val="center"/>
              <w:rPr>
                <w:b/>
                <w:sz w:val="18"/>
                <w:szCs w:val="18"/>
              </w:rPr>
            </w:pPr>
            <w:r w:rsidRPr="005A158B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5A158B">
              <w:rPr>
                <w:b/>
                <w:sz w:val="18"/>
                <w:szCs w:val="18"/>
              </w:rPr>
              <w:t>с.Тополево</w:t>
            </w:r>
            <w:proofErr w:type="spellEnd"/>
          </w:p>
        </w:tc>
        <w:tc>
          <w:tcPr>
            <w:tcW w:w="475" w:type="dxa"/>
            <w:vAlign w:val="center"/>
          </w:tcPr>
          <w:p w14:paraId="0CCDB4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A94867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F7B67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1F92E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654619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2FDED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852F9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80220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A737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0037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50618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BB59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6A55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660B07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5E2EC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34691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AFB1E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48C70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0754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38AB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28097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9003C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0BB7C91B" w14:textId="77777777" w:rsidTr="004654AF">
        <w:tc>
          <w:tcPr>
            <w:tcW w:w="959" w:type="dxa"/>
            <w:vAlign w:val="center"/>
          </w:tcPr>
          <w:p w14:paraId="060463D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vAlign w:val="center"/>
          </w:tcPr>
          <w:p w14:paraId="71767316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обособленным подразделением</w:t>
            </w:r>
          </w:p>
        </w:tc>
        <w:tc>
          <w:tcPr>
            <w:tcW w:w="475" w:type="dxa"/>
            <w:vAlign w:val="center"/>
          </w:tcPr>
          <w:p w14:paraId="682A00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2E57F7B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7FC6A2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02563C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4AE0A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98E1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3412A7C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4ABA91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727CD9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3AAD605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855E9A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02F1BC2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0ECB1F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2188E43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A8E1F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8F160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F0189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0810C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78F24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F40A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336B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BA2482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85F450F" w14:textId="77777777" w:rsidTr="004654AF">
        <w:tc>
          <w:tcPr>
            <w:tcW w:w="959" w:type="dxa"/>
            <w:vAlign w:val="center"/>
          </w:tcPr>
          <w:p w14:paraId="24AAD3B9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vAlign w:val="center"/>
          </w:tcPr>
          <w:p w14:paraId="48891B8D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цеха</w:t>
            </w:r>
          </w:p>
        </w:tc>
        <w:tc>
          <w:tcPr>
            <w:tcW w:w="475" w:type="dxa"/>
            <w:vAlign w:val="center"/>
          </w:tcPr>
          <w:p w14:paraId="4EF2C4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26FA2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C53B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811F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09B233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1F4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3298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1378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F507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23D3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7A95D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D418F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CEF28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13C133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BA18E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659E30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1677B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9FCB62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E4EAC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0EE03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BD036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38B40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4E0373FE" w14:textId="77777777" w:rsidTr="004654AF">
        <w:tc>
          <w:tcPr>
            <w:tcW w:w="959" w:type="dxa"/>
            <w:vAlign w:val="center"/>
          </w:tcPr>
          <w:p w14:paraId="29E94C75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vAlign w:val="center"/>
          </w:tcPr>
          <w:p w14:paraId="7626EF94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учету</w:t>
            </w:r>
          </w:p>
        </w:tc>
        <w:tc>
          <w:tcPr>
            <w:tcW w:w="475" w:type="dxa"/>
            <w:vAlign w:val="center"/>
          </w:tcPr>
          <w:p w14:paraId="4EC201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B1BB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761B3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000AB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6A8E01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AA57C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F663A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5AE3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E018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288C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A956C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733A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8971F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FE609D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135EC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D27FF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291850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A85EC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4852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8490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B826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A88BA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3B0F13F" w14:textId="77777777" w:rsidTr="004654AF">
        <w:tc>
          <w:tcPr>
            <w:tcW w:w="959" w:type="dxa"/>
            <w:vAlign w:val="center"/>
          </w:tcPr>
          <w:p w14:paraId="7585B2AF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vAlign w:val="center"/>
          </w:tcPr>
          <w:p w14:paraId="2524D47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vAlign w:val="center"/>
          </w:tcPr>
          <w:p w14:paraId="10F8B56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3054CD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4054A7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0A98061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2E7EB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BF1A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355839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14A57A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2B62A9A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3137BA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D7CA06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512228E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687C0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40FA13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DAB8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5D74FD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01FA4C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00674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8760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85F1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A1617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24AA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271726D" w14:textId="77777777" w:rsidTr="004654AF">
        <w:tc>
          <w:tcPr>
            <w:tcW w:w="959" w:type="dxa"/>
            <w:vAlign w:val="center"/>
          </w:tcPr>
          <w:p w14:paraId="3623AC91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240 </w:t>
            </w:r>
          </w:p>
        </w:tc>
        <w:tc>
          <w:tcPr>
            <w:tcW w:w="2655" w:type="dxa"/>
            <w:vAlign w:val="center"/>
          </w:tcPr>
          <w:p w14:paraId="11A016BD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пластмассовой аппаратуры</w:t>
            </w:r>
          </w:p>
        </w:tc>
        <w:tc>
          <w:tcPr>
            <w:tcW w:w="475" w:type="dxa"/>
            <w:vAlign w:val="center"/>
          </w:tcPr>
          <w:p w14:paraId="4594FE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0034D7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BEAF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4CBA1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18BEE4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408A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FD35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0960D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1D5F3D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F8A57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EFE9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DF5F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55E7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4993E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ECDC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AD4B5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D46D1C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0E9643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B5F4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67777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5DF52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91CC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3514289" w14:textId="77777777" w:rsidTr="004654AF">
        <w:tc>
          <w:tcPr>
            <w:tcW w:w="959" w:type="dxa"/>
            <w:vAlign w:val="center"/>
          </w:tcPr>
          <w:p w14:paraId="353FB71C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vAlign w:val="center"/>
          </w:tcPr>
          <w:p w14:paraId="68607C25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887828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A6CB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C9C94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3AC0A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6FD415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C0D1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243BC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170CA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4C383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151A2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9A10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8299B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5062F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3F0806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79F85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E39A3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43714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1B44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22AAD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0017F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A3A1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66D04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73091FF" w14:textId="77777777" w:rsidTr="004654AF">
        <w:tc>
          <w:tcPr>
            <w:tcW w:w="959" w:type="dxa"/>
            <w:vAlign w:val="center"/>
          </w:tcPr>
          <w:p w14:paraId="2F723638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B96E1E0" w14:textId="77777777" w:rsidR="005A158B" w:rsidRPr="005A158B" w:rsidRDefault="005A158B" w:rsidP="001B19D8">
            <w:pPr>
              <w:jc w:val="center"/>
              <w:rPr>
                <w:b/>
                <w:sz w:val="18"/>
                <w:szCs w:val="18"/>
              </w:rPr>
            </w:pPr>
            <w:r w:rsidRPr="005A158B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5A158B">
              <w:rPr>
                <w:b/>
                <w:sz w:val="18"/>
                <w:szCs w:val="18"/>
              </w:rPr>
              <w:t>г.Лобня</w:t>
            </w:r>
            <w:proofErr w:type="spellEnd"/>
          </w:p>
        </w:tc>
        <w:tc>
          <w:tcPr>
            <w:tcW w:w="475" w:type="dxa"/>
            <w:vAlign w:val="center"/>
          </w:tcPr>
          <w:p w14:paraId="76643E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CE907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89100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37CA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4F77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9B7EA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573BF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A5390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8A369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5BE47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578A6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64A87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9EE4F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C2E9D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1BE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49666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EA0BB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D0D3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3BD7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D6B38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B115A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697C36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0CA692EC" w14:textId="77777777" w:rsidTr="004654AF">
        <w:tc>
          <w:tcPr>
            <w:tcW w:w="959" w:type="dxa"/>
            <w:vAlign w:val="center"/>
          </w:tcPr>
          <w:p w14:paraId="4D5DD155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33480B9" w14:textId="77777777" w:rsidR="005A158B" w:rsidRPr="005A158B" w:rsidRDefault="005A158B" w:rsidP="001B19D8">
            <w:pPr>
              <w:jc w:val="center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Производственный департамент</w:t>
            </w:r>
          </w:p>
        </w:tc>
        <w:tc>
          <w:tcPr>
            <w:tcW w:w="475" w:type="dxa"/>
            <w:vAlign w:val="center"/>
          </w:tcPr>
          <w:p w14:paraId="303B00B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9644B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D706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11392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CA921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535F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71BE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ABD31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CE5C6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BB614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8F27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EFE84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AE22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871C2E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5040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4D9EE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A1330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2F2F9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40A4F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05890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6677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AF8FA4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7763E94B" w14:textId="77777777" w:rsidTr="004654AF">
        <w:tc>
          <w:tcPr>
            <w:tcW w:w="959" w:type="dxa"/>
            <w:vAlign w:val="center"/>
          </w:tcPr>
          <w:p w14:paraId="6D5F1763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655" w:type="dxa"/>
            <w:vAlign w:val="center"/>
          </w:tcPr>
          <w:p w14:paraId="74111EE2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производственного департамента</w:t>
            </w:r>
          </w:p>
        </w:tc>
        <w:tc>
          <w:tcPr>
            <w:tcW w:w="475" w:type="dxa"/>
            <w:vAlign w:val="center"/>
          </w:tcPr>
          <w:p w14:paraId="4FDAAF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139BD94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5CEAA1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304B33D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1170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0ABA0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5E8FACC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48E35EE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55BB8D6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172C234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35113A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286B0F5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E3815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38A874B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919EB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A839CD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624B85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C0284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D654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6482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E0A69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F63EC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8F93EC2" w14:textId="77777777" w:rsidTr="004654AF">
        <w:tc>
          <w:tcPr>
            <w:tcW w:w="959" w:type="dxa"/>
            <w:vAlign w:val="center"/>
          </w:tcPr>
          <w:p w14:paraId="4EF9C706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F5516DB" w14:textId="77777777" w:rsidR="005A158B" w:rsidRPr="005A158B" w:rsidRDefault="005A158B" w:rsidP="001B19D8">
            <w:pPr>
              <w:jc w:val="center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Отдел погрузочно-разгрузочных работ</w:t>
            </w:r>
          </w:p>
        </w:tc>
        <w:tc>
          <w:tcPr>
            <w:tcW w:w="475" w:type="dxa"/>
            <w:vAlign w:val="center"/>
          </w:tcPr>
          <w:p w14:paraId="5E5ABC0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ED3F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AADAB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E963D1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B21F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7FA4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C3C38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320ED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6FB8C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0F80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C1BE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A8266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D6D1A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936CEE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ABA9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98CF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586FF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CB30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205C0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7806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9BB4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F688D1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7CEECE86" w14:textId="77777777" w:rsidTr="004654AF">
        <w:tc>
          <w:tcPr>
            <w:tcW w:w="959" w:type="dxa"/>
            <w:vAlign w:val="center"/>
          </w:tcPr>
          <w:p w14:paraId="3CE99A7A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 </w:t>
            </w:r>
          </w:p>
        </w:tc>
        <w:tc>
          <w:tcPr>
            <w:tcW w:w="2655" w:type="dxa"/>
            <w:vAlign w:val="center"/>
          </w:tcPr>
          <w:p w14:paraId="68D819C7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4561D0D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96ABD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4C279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985BD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F0854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AF9BD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FA250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6A5D0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806C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C98E1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DCB1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4457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ECA4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0686C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21CE5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8F65E9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E977F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F4D84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19D39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D814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9018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0EA57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B48B8A3" w14:textId="77777777" w:rsidTr="004654AF">
        <w:tc>
          <w:tcPr>
            <w:tcW w:w="959" w:type="dxa"/>
            <w:vAlign w:val="center"/>
          </w:tcPr>
          <w:p w14:paraId="7075D41A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245А (244А) </w:t>
            </w:r>
          </w:p>
        </w:tc>
        <w:tc>
          <w:tcPr>
            <w:tcW w:w="2655" w:type="dxa"/>
            <w:vAlign w:val="center"/>
          </w:tcPr>
          <w:p w14:paraId="7356D929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5D5F38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BEB6E3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EFD8F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647E2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F47D3E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99919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7463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2907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14AC3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2029D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F16E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1A9FB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6ECE8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EF60C1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3A187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CA0FF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5D30BB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75199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6277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A1F41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1EAF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4A952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0F0242F5" w14:textId="77777777" w:rsidTr="004654AF">
        <w:tc>
          <w:tcPr>
            <w:tcW w:w="959" w:type="dxa"/>
            <w:vAlign w:val="center"/>
          </w:tcPr>
          <w:p w14:paraId="4FDFF2FF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246А (244А) </w:t>
            </w:r>
          </w:p>
        </w:tc>
        <w:tc>
          <w:tcPr>
            <w:tcW w:w="2655" w:type="dxa"/>
            <w:vAlign w:val="center"/>
          </w:tcPr>
          <w:p w14:paraId="5D79F9CD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2B710D2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128FA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1D9E2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494F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88E15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E6F3C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22C36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AF238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F3CFF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7DCDE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5035D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2D36D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9CC9F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8FDD57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F400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C1B5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D5666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A366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9356E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7A19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41D83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1184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EC5A9F8" w14:textId="77777777" w:rsidTr="004654AF">
        <w:tc>
          <w:tcPr>
            <w:tcW w:w="959" w:type="dxa"/>
            <w:vAlign w:val="center"/>
          </w:tcPr>
          <w:p w14:paraId="64CF58A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 (244А) </w:t>
            </w:r>
          </w:p>
        </w:tc>
        <w:tc>
          <w:tcPr>
            <w:tcW w:w="2655" w:type="dxa"/>
            <w:vAlign w:val="center"/>
          </w:tcPr>
          <w:p w14:paraId="018868CB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928E5B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101C9F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ADF34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5ACFD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E5792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6495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CEA12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0A36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D22AF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C6733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3F9F2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C9C42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7616D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556B1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F6EAC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09908F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9FABD0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33B8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3BB3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5CF53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371C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546C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AC29AE6" w14:textId="77777777" w:rsidTr="004654AF">
        <w:tc>
          <w:tcPr>
            <w:tcW w:w="959" w:type="dxa"/>
            <w:vAlign w:val="center"/>
          </w:tcPr>
          <w:p w14:paraId="001689D5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 (244А) </w:t>
            </w:r>
          </w:p>
        </w:tc>
        <w:tc>
          <w:tcPr>
            <w:tcW w:w="2655" w:type="dxa"/>
            <w:vAlign w:val="center"/>
          </w:tcPr>
          <w:p w14:paraId="7BB251D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02FBB9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DFF6A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B2FE6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D73B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F1E9EC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BF5BE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351AD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544C6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02F2A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2349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C3ED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83D5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9BF2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9BD680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4D97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5BC24C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DDD0D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5E2A8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922F0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22B29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29907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D98D2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2416BF57" w14:textId="77777777" w:rsidTr="004654AF">
        <w:tc>
          <w:tcPr>
            <w:tcW w:w="959" w:type="dxa"/>
            <w:vAlign w:val="center"/>
          </w:tcPr>
          <w:p w14:paraId="46BD521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249А (244А) </w:t>
            </w:r>
          </w:p>
        </w:tc>
        <w:tc>
          <w:tcPr>
            <w:tcW w:w="2655" w:type="dxa"/>
            <w:vAlign w:val="center"/>
          </w:tcPr>
          <w:p w14:paraId="6802B203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4A741A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332DC5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3ADB7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02BF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66CCB6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C344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2C4F5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EBC2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84F39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82C1F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57610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32ADB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3E89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F2F40F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DCD2E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9382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20E6D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968B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63C2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22245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D82C8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31806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3A0019F" w14:textId="77777777" w:rsidTr="004654AF">
        <w:tc>
          <w:tcPr>
            <w:tcW w:w="959" w:type="dxa"/>
            <w:vAlign w:val="center"/>
          </w:tcPr>
          <w:p w14:paraId="17B725A1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250А (244А) </w:t>
            </w:r>
          </w:p>
        </w:tc>
        <w:tc>
          <w:tcPr>
            <w:tcW w:w="2655" w:type="dxa"/>
            <w:vAlign w:val="center"/>
          </w:tcPr>
          <w:p w14:paraId="682B4DBA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051DA4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F2F730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5C342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496B8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1AEC5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E446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6F16A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C5921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831CE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F8B6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8EFA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1B3E3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2E324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54C6C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ECEFA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FB2CD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98B66A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ED3DA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63F42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9B7C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145F7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9E7FF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43579DA2" w14:textId="77777777" w:rsidTr="004654AF">
        <w:tc>
          <w:tcPr>
            <w:tcW w:w="959" w:type="dxa"/>
            <w:vAlign w:val="center"/>
          </w:tcPr>
          <w:p w14:paraId="7C6AF0E6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251А (244А) </w:t>
            </w:r>
          </w:p>
        </w:tc>
        <w:tc>
          <w:tcPr>
            <w:tcW w:w="2655" w:type="dxa"/>
            <w:vAlign w:val="center"/>
          </w:tcPr>
          <w:p w14:paraId="2DA893FA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3741B1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3E2AE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01C6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3288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2BC73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A98E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C18AF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FD7F1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01B99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3A026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7B829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4C90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6099E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FE246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C6DD8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A2C7B2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77D40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1174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A29B7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3227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26FC5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9AB7FE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543117B8" w14:textId="77777777" w:rsidTr="004654AF">
        <w:tc>
          <w:tcPr>
            <w:tcW w:w="959" w:type="dxa"/>
            <w:vAlign w:val="center"/>
          </w:tcPr>
          <w:p w14:paraId="1347377B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252А (244А) </w:t>
            </w:r>
          </w:p>
        </w:tc>
        <w:tc>
          <w:tcPr>
            <w:tcW w:w="2655" w:type="dxa"/>
            <w:vAlign w:val="center"/>
          </w:tcPr>
          <w:p w14:paraId="2E28252E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552711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6DFF95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6E5B1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A9A0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B8506F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6881C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477F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F4BF9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66609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935F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BC423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456D7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84F8C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B49750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1BCCB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1883D6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2A94EF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4862A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FD8E9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53FC3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0091A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E0267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144C1065" w14:textId="77777777" w:rsidTr="004654AF">
        <w:tc>
          <w:tcPr>
            <w:tcW w:w="959" w:type="dxa"/>
            <w:vAlign w:val="center"/>
          </w:tcPr>
          <w:p w14:paraId="7A67E247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253А (244А) </w:t>
            </w:r>
          </w:p>
        </w:tc>
        <w:tc>
          <w:tcPr>
            <w:tcW w:w="2655" w:type="dxa"/>
            <w:vAlign w:val="center"/>
          </w:tcPr>
          <w:p w14:paraId="7E60C855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1F25F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A47F1F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19AF5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67D7E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BD256B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5675B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EFAE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10B6F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484E8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F8F2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7DC18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76E5D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5D063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BC3FEA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0C95D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2DC74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E7308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09949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96874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D1670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6A00A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A919B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7A9D77E" w14:textId="77777777" w:rsidTr="004654AF">
        <w:tc>
          <w:tcPr>
            <w:tcW w:w="959" w:type="dxa"/>
            <w:vAlign w:val="center"/>
          </w:tcPr>
          <w:p w14:paraId="451DABC9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254А (244А) </w:t>
            </w:r>
          </w:p>
        </w:tc>
        <w:tc>
          <w:tcPr>
            <w:tcW w:w="2655" w:type="dxa"/>
            <w:vAlign w:val="center"/>
          </w:tcPr>
          <w:p w14:paraId="1E542799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1D7FC97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A5F91A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635D7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05F8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A267E0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BDBD2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EE0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BFE75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1A56E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85EB5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30E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7AA06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68DE3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D21F0C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1E9B0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32DE6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2ED0A9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BBD81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5CA0C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919AC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EBE15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30BC0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6C6A1CCA" w14:textId="77777777" w:rsidTr="004654AF">
        <w:tc>
          <w:tcPr>
            <w:tcW w:w="959" w:type="dxa"/>
            <w:vAlign w:val="center"/>
          </w:tcPr>
          <w:p w14:paraId="79BCE824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F22B871" w14:textId="77777777" w:rsidR="005A158B" w:rsidRPr="005A158B" w:rsidRDefault="005A158B" w:rsidP="001B19D8">
            <w:pPr>
              <w:jc w:val="center"/>
              <w:rPr>
                <w:b/>
                <w:sz w:val="18"/>
                <w:szCs w:val="18"/>
              </w:rPr>
            </w:pPr>
            <w:r w:rsidRPr="005A158B">
              <w:rPr>
                <w:b/>
                <w:sz w:val="18"/>
                <w:szCs w:val="18"/>
              </w:rPr>
              <w:t xml:space="preserve">Основное </w:t>
            </w:r>
            <w:proofErr w:type="gramStart"/>
            <w:r w:rsidRPr="005A158B">
              <w:rPr>
                <w:b/>
                <w:sz w:val="18"/>
                <w:szCs w:val="18"/>
              </w:rPr>
              <w:t>подразделение  офис</w:t>
            </w:r>
            <w:proofErr w:type="gramEnd"/>
            <w:r w:rsidRPr="005A158B">
              <w:rPr>
                <w:b/>
                <w:sz w:val="18"/>
                <w:szCs w:val="18"/>
              </w:rPr>
              <w:t xml:space="preserve"> "Бибирево"</w:t>
            </w:r>
          </w:p>
        </w:tc>
        <w:tc>
          <w:tcPr>
            <w:tcW w:w="475" w:type="dxa"/>
            <w:vAlign w:val="center"/>
          </w:tcPr>
          <w:p w14:paraId="520AC18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B0641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6FD8C3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F9187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2C48B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EEC39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D23E4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DAC6CD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D7FA0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A9F9F6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B4247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E8ADF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66E5C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489BF3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A46A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F43C3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B61C5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6AD93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C5DD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47C3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112AB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FA1C7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537B9C41" w14:textId="77777777" w:rsidTr="004654AF">
        <w:tc>
          <w:tcPr>
            <w:tcW w:w="959" w:type="dxa"/>
            <w:vAlign w:val="center"/>
          </w:tcPr>
          <w:p w14:paraId="3DDF61B3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DB3F4A8" w14:textId="77777777" w:rsidR="005A158B" w:rsidRPr="005A158B" w:rsidRDefault="005A158B" w:rsidP="001B19D8">
            <w:pPr>
              <w:jc w:val="center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Финансово-бухгалтерская служба</w:t>
            </w:r>
          </w:p>
        </w:tc>
        <w:tc>
          <w:tcPr>
            <w:tcW w:w="475" w:type="dxa"/>
            <w:vAlign w:val="center"/>
          </w:tcPr>
          <w:p w14:paraId="3BBDA8B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FDA26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4D5A2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87B41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14220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6B55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AF238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F36BE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805A8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D1E01E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3CB7D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B66802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64F8D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4FF89F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5CFE8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C9C8E0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01835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18E13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8607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E05C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44860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8D6620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547D6CE7" w14:textId="77777777" w:rsidTr="004654AF">
        <w:tc>
          <w:tcPr>
            <w:tcW w:w="959" w:type="dxa"/>
            <w:vAlign w:val="center"/>
          </w:tcPr>
          <w:p w14:paraId="4826513D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</w:t>
            </w:r>
          </w:p>
        </w:tc>
        <w:tc>
          <w:tcPr>
            <w:tcW w:w="2655" w:type="dxa"/>
            <w:vAlign w:val="center"/>
          </w:tcPr>
          <w:p w14:paraId="01077305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</w:t>
            </w:r>
          </w:p>
        </w:tc>
        <w:tc>
          <w:tcPr>
            <w:tcW w:w="475" w:type="dxa"/>
            <w:vAlign w:val="center"/>
          </w:tcPr>
          <w:p w14:paraId="15D442D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0B14D22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38CFE3C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1A62EA5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C4792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6972F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5B6C29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5F7C11D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35C4D69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5B686F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5093713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436A1BE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58BC274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453AE2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0B36B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3F135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AD71E5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B2FE8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DBCA4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ECC17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C6D5B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026F8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A158B" w:rsidRPr="00161B48" w14:paraId="75E3B695" w14:textId="77777777" w:rsidTr="004654AF">
        <w:tc>
          <w:tcPr>
            <w:tcW w:w="959" w:type="dxa"/>
            <w:vAlign w:val="center"/>
          </w:tcPr>
          <w:p w14:paraId="6AC7B21B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A08ADFF" w14:textId="77777777" w:rsidR="005A158B" w:rsidRPr="005A158B" w:rsidRDefault="005A158B" w:rsidP="001B19D8">
            <w:pPr>
              <w:jc w:val="center"/>
              <w:rPr>
                <w:i/>
                <w:sz w:val="18"/>
                <w:szCs w:val="18"/>
              </w:rPr>
            </w:pPr>
            <w:r w:rsidRPr="005A158B">
              <w:rPr>
                <w:i/>
                <w:sz w:val="18"/>
                <w:szCs w:val="18"/>
              </w:rPr>
              <w:t>Департамент управления</w:t>
            </w:r>
          </w:p>
        </w:tc>
        <w:tc>
          <w:tcPr>
            <w:tcW w:w="475" w:type="dxa"/>
            <w:vAlign w:val="center"/>
          </w:tcPr>
          <w:p w14:paraId="0A07D09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DA69ED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E1E9BF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5217A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62B2C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71EE0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C4C1E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4EB7F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F3854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4C976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596DD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DD78AA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EEEF5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9602802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EB9AE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1A3A43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E04A5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91D74F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FDBF66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A493C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C53BF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F99447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A158B" w:rsidRPr="00161B48" w14:paraId="26B90D54" w14:textId="77777777" w:rsidTr="004654AF">
        <w:tc>
          <w:tcPr>
            <w:tcW w:w="959" w:type="dxa"/>
            <w:vAlign w:val="center"/>
          </w:tcPr>
          <w:p w14:paraId="3BE064EB" w14:textId="77777777" w:rsid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vAlign w:val="center"/>
          </w:tcPr>
          <w:p w14:paraId="2A8C6FB4" w14:textId="77777777" w:rsidR="005A158B" w:rsidRPr="005A158B" w:rsidRDefault="005A158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475" w:type="dxa"/>
            <w:vAlign w:val="center"/>
          </w:tcPr>
          <w:p w14:paraId="68A6082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94CAF7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3B420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61717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49E6E5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2BE0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42B62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5286F4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100C7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BC0D0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D65F0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4CAD8E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AB2D13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3ED21EC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B3B236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CA7AB1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0D1A268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503BE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17221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840BB9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C28E9A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E56DFB" w14:textId="77777777" w:rsidR="005A158B" w:rsidRDefault="005A158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4410C82" w14:textId="77777777" w:rsidR="0065289A" w:rsidRPr="00161B48" w:rsidRDefault="0065289A" w:rsidP="009A1326">
      <w:pPr>
        <w:rPr>
          <w:sz w:val="18"/>
          <w:szCs w:val="18"/>
        </w:rPr>
      </w:pPr>
    </w:p>
    <w:p w14:paraId="50345FBF" w14:textId="77777777" w:rsidR="00DC1A91" w:rsidRPr="00161B48" w:rsidRDefault="00DC1A91" w:rsidP="00DC1A91"/>
    <w:sectPr w:rsidR="00DC1A91" w:rsidRPr="00161B48" w:rsidSect="00672A50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D1AD" w14:textId="77777777" w:rsidR="0055168C" w:rsidRDefault="0055168C" w:rsidP="005A158B">
      <w:r>
        <w:separator/>
      </w:r>
    </w:p>
  </w:endnote>
  <w:endnote w:type="continuationSeparator" w:id="0">
    <w:p w14:paraId="2CE17184" w14:textId="77777777" w:rsidR="0055168C" w:rsidRDefault="0055168C" w:rsidP="005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0199" w14:textId="77777777" w:rsidR="0055168C" w:rsidRDefault="0055168C" w:rsidP="005A158B">
      <w:r>
        <w:separator/>
      </w:r>
    </w:p>
  </w:footnote>
  <w:footnote w:type="continuationSeparator" w:id="0">
    <w:p w14:paraId="18CFE958" w14:textId="77777777" w:rsidR="0055168C" w:rsidRDefault="0055168C" w:rsidP="005A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Общество с ограниченной ответственностью Производственное объединение &quot;ТОПОЛ-ЭКО&quot;"/>
    <w:docVar w:name="D_dog" w:val="   "/>
    <w:docVar w:name="D_prikaz" w:val="   "/>
    <w:docVar w:name="doc_name" w:val="Документ2"/>
    <w:docVar w:name="doc_type" w:val="5"/>
    <w:docVar w:name="fill_date" w:val="   "/>
    <w:docVar w:name="kpp_code" w:val="   "/>
    <w:docVar w:name="N_dog" w:val="   "/>
    <w:docVar w:name="N_prikaz" w:val="   "/>
    <w:docVar w:name="org_guid" w:val="BA68C1F307654CC48B8B828F60CB12DE"/>
    <w:docVar w:name="org_id" w:val="347"/>
    <w:docVar w:name="org_name" w:val="     "/>
    <w:docVar w:name="pers_guids" w:val="D1BFAF09257E4694B7ED4EDDDF933934@151-051-600 02"/>
    <w:docVar w:name="pers_snils" w:val="D1BFAF09257E4694B7ED4EDDDF933934@151-051-600 02"/>
    <w:docVar w:name="podr_id" w:val="org_347"/>
    <w:docVar w:name="pred_dolg" w:val="Генеральный директор"/>
    <w:docVar w:name="pred_fio" w:val="Деков Д.П."/>
    <w:docVar w:name="rbtd_name" w:val="Общество с ограниченной ответственностью Производственное объединение &quot;ТОПОЛ-ЭКО&quot;"/>
    <w:docVar w:name="sout_id" w:val="   "/>
    <w:docVar w:name="step_test" w:val="6"/>
    <w:docVar w:name="sv_docs" w:val="1"/>
  </w:docVars>
  <w:rsids>
    <w:rsidRoot w:val="005A158B"/>
    <w:rsid w:val="0002033E"/>
    <w:rsid w:val="000C5130"/>
    <w:rsid w:val="000D3760"/>
    <w:rsid w:val="000F0714"/>
    <w:rsid w:val="00161B48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168C"/>
    <w:rsid w:val="005567D6"/>
    <w:rsid w:val="005645F0"/>
    <w:rsid w:val="00572AE0"/>
    <w:rsid w:val="00584289"/>
    <w:rsid w:val="005A158B"/>
    <w:rsid w:val="005F64E6"/>
    <w:rsid w:val="0065289A"/>
    <w:rsid w:val="0067226F"/>
    <w:rsid w:val="00672A50"/>
    <w:rsid w:val="006C7010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10B7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F39EE"/>
  <w15:chartTrackingRefBased/>
  <w15:docId w15:val="{78B749E9-CA25-4517-AF68-C437AA8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A15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A158B"/>
    <w:rPr>
      <w:sz w:val="24"/>
    </w:rPr>
  </w:style>
  <w:style w:type="paragraph" w:styleId="ad">
    <w:name w:val="footer"/>
    <w:basedOn w:val="a"/>
    <w:link w:val="ae"/>
    <w:rsid w:val="005A15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A15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2024-01-09T12:55:00Z</dcterms:created>
  <dcterms:modified xsi:type="dcterms:W3CDTF">2025-09-09T14:38:00Z</dcterms:modified>
</cp:coreProperties>
</file>